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73"/>
        <w:gridCol w:w="5443"/>
      </w:tblGrid>
      <w:tr w:rsidR="00021DD2" w:rsidRPr="000D6FEC" w14:paraId="5F11E53B" w14:textId="77777777" w:rsidTr="00C52CF7">
        <w:trPr>
          <w:jc w:val="center"/>
        </w:trPr>
        <w:tc>
          <w:tcPr>
            <w:tcW w:w="3573" w:type="dxa"/>
          </w:tcPr>
          <w:p w14:paraId="204B55E6" w14:textId="162BB90A" w:rsidR="00021DD2" w:rsidRPr="000D6FEC" w:rsidRDefault="00A41B5A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D6FEC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5443" w:type="dxa"/>
          </w:tcPr>
          <w:p w14:paraId="052B0956" w14:textId="6D3CCF1D" w:rsidR="00021DD2" w:rsidRPr="000D6FEC" w:rsidRDefault="00A41B5A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D6FEC">
              <w:rPr>
                <w:b/>
                <w:sz w:val="24"/>
                <w:szCs w:val="24"/>
              </w:rPr>
              <w:t>MARCH 2025</w:t>
            </w:r>
          </w:p>
        </w:tc>
      </w:tr>
      <w:tr w:rsidR="00021DD2" w:rsidRPr="000D6FEC" w14:paraId="00B20FF3" w14:textId="77777777" w:rsidTr="00C52CF7">
        <w:trPr>
          <w:jc w:val="center"/>
        </w:trPr>
        <w:tc>
          <w:tcPr>
            <w:tcW w:w="3573" w:type="dxa"/>
          </w:tcPr>
          <w:p w14:paraId="4C940317" w14:textId="1AC7A97C" w:rsidR="00021DD2" w:rsidRPr="000D6FEC" w:rsidRDefault="00A41B5A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D6FEC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5443" w:type="dxa"/>
          </w:tcPr>
          <w:p w14:paraId="65477074" w14:textId="206082E5" w:rsidR="00021DD2" w:rsidRPr="000D6FEC" w:rsidRDefault="00A41B5A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D6FEC">
              <w:rPr>
                <w:b/>
                <w:sz w:val="24"/>
                <w:szCs w:val="24"/>
              </w:rPr>
              <w:t>BACHELOR OF COMMERCE (B.COM.)</w:t>
            </w:r>
          </w:p>
        </w:tc>
      </w:tr>
      <w:tr w:rsidR="00021DD2" w:rsidRPr="000D6FEC" w14:paraId="4CFA5C4B" w14:textId="77777777" w:rsidTr="00C52CF7">
        <w:trPr>
          <w:trHeight w:val="65"/>
          <w:jc w:val="center"/>
        </w:trPr>
        <w:tc>
          <w:tcPr>
            <w:tcW w:w="3573" w:type="dxa"/>
          </w:tcPr>
          <w:p w14:paraId="4A1A8FC7" w14:textId="21B23F5A" w:rsidR="00021DD2" w:rsidRPr="000D6FEC" w:rsidRDefault="00A41B5A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D6FEC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5443" w:type="dxa"/>
          </w:tcPr>
          <w:p w14:paraId="780AAF77" w14:textId="691E4343" w:rsidR="00021DD2" w:rsidRPr="000D6FEC" w:rsidRDefault="00A41B5A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D6FEC">
              <w:rPr>
                <w:b/>
                <w:sz w:val="24"/>
                <w:szCs w:val="24"/>
              </w:rPr>
              <w:t>III</w:t>
            </w:r>
          </w:p>
        </w:tc>
      </w:tr>
      <w:tr w:rsidR="00021DD2" w:rsidRPr="000D6FEC" w14:paraId="1820A6D0" w14:textId="77777777" w:rsidTr="00C52CF7">
        <w:trPr>
          <w:jc w:val="center"/>
        </w:trPr>
        <w:tc>
          <w:tcPr>
            <w:tcW w:w="3573" w:type="dxa"/>
          </w:tcPr>
          <w:p w14:paraId="3BB39106" w14:textId="3716F2A2" w:rsidR="00021DD2" w:rsidRPr="000D6FEC" w:rsidRDefault="00A41B5A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D6FEC">
              <w:rPr>
                <w:b/>
                <w:sz w:val="24"/>
                <w:szCs w:val="24"/>
              </w:rPr>
              <w:t>COURSE CODE &amp; NAME</w:t>
            </w:r>
          </w:p>
        </w:tc>
        <w:tc>
          <w:tcPr>
            <w:tcW w:w="5443" w:type="dxa"/>
          </w:tcPr>
          <w:p w14:paraId="72CF5C9B" w14:textId="1E532D24" w:rsidR="00021DD2" w:rsidRPr="000D6FEC" w:rsidRDefault="00A41B5A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D6FEC">
              <w:rPr>
                <w:b/>
                <w:sz w:val="24"/>
                <w:szCs w:val="24"/>
              </w:rPr>
              <w:t>DCM2102 FINANCIAL MANAGEMENT</w:t>
            </w:r>
          </w:p>
        </w:tc>
      </w:tr>
      <w:tr w:rsidR="00021DD2" w:rsidRPr="000D6FEC" w14:paraId="2E577EDD" w14:textId="77777777" w:rsidTr="00C52CF7">
        <w:trPr>
          <w:jc w:val="center"/>
        </w:trPr>
        <w:tc>
          <w:tcPr>
            <w:tcW w:w="3573" w:type="dxa"/>
          </w:tcPr>
          <w:p w14:paraId="37AC40D2" w14:textId="65DF95DE" w:rsidR="00021DD2" w:rsidRPr="000D6FEC" w:rsidRDefault="00021DD2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3" w:type="dxa"/>
          </w:tcPr>
          <w:p w14:paraId="663F8829" w14:textId="6081928A" w:rsidR="00021DD2" w:rsidRPr="000D6FEC" w:rsidRDefault="00021DD2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21DD2" w:rsidRPr="000D6FEC" w14:paraId="4BD696DE" w14:textId="77777777" w:rsidTr="00C52CF7">
        <w:trPr>
          <w:jc w:val="center"/>
        </w:trPr>
        <w:tc>
          <w:tcPr>
            <w:tcW w:w="3573" w:type="dxa"/>
          </w:tcPr>
          <w:p w14:paraId="6DAAA253" w14:textId="0D3780B2" w:rsidR="00021DD2" w:rsidRPr="000D6FEC" w:rsidRDefault="00021DD2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3" w:type="dxa"/>
          </w:tcPr>
          <w:p w14:paraId="2915FEA4" w14:textId="4D854867" w:rsidR="00040775" w:rsidRPr="000D6FEC" w:rsidRDefault="00040775" w:rsidP="00A41B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4B0FFBE" w14:textId="579D08EA" w:rsidR="00C52CF7" w:rsidRPr="000D6FEC" w:rsidRDefault="00C52CF7" w:rsidP="00A41B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D499E" w14:textId="77777777" w:rsidR="00A41B5A" w:rsidRPr="000D6FEC" w:rsidRDefault="00A41B5A" w:rsidP="00A41B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E0293" w14:textId="09A9222F" w:rsidR="00A41B5A" w:rsidRPr="000D6FEC" w:rsidRDefault="00A41B5A" w:rsidP="000D6F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>Assignment Set – 1</w:t>
      </w:r>
    </w:p>
    <w:p w14:paraId="30AFB32C" w14:textId="77777777" w:rsidR="00A41B5A" w:rsidRPr="00A41B5A" w:rsidRDefault="00A41B5A" w:rsidP="00A41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CD5E0" w14:textId="16395C10" w:rsidR="00A41B5A" w:rsidRPr="000D6FEC" w:rsidRDefault="000D6FEC" w:rsidP="00A41B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A41B5A" w:rsidRPr="000D6FEC">
        <w:rPr>
          <w:rFonts w:ascii="Times New Roman" w:hAnsi="Times New Roman" w:cs="Times New Roman"/>
          <w:b/>
          <w:sz w:val="24"/>
          <w:szCs w:val="24"/>
        </w:rPr>
        <w:t xml:space="preserve">1. An investor deposits Rs 1000 in a bank account for 5 years at 8 per cent interest. Find out the amount which he will have in his account if interest is compounded </w:t>
      </w:r>
    </w:p>
    <w:p w14:paraId="2145CDB7" w14:textId="77777777" w:rsidR="00A41B5A" w:rsidRPr="000D6FEC" w:rsidRDefault="00A41B5A" w:rsidP="00A41B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 xml:space="preserve">(a) annually </w:t>
      </w:r>
    </w:p>
    <w:p w14:paraId="0DF1A912" w14:textId="77777777" w:rsidR="00A41B5A" w:rsidRPr="000D6FEC" w:rsidRDefault="00A41B5A" w:rsidP="00A41B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 xml:space="preserve">(b) semi-annually </w:t>
      </w:r>
    </w:p>
    <w:p w14:paraId="0AEFC4E0" w14:textId="77777777" w:rsidR="00A41B5A" w:rsidRPr="000D6FEC" w:rsidRDefault="00A41B5A" w:rsidP="00A41B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 xml:space="preserve">(c) quarterly </w:t>
      </w:r>
    </w:p>
    <w:p w14:paraId="2E6AFBFB" w14:textId="5966EB19" w:rsidR="00A41B5A" w:rsidRPr="000D6FEC" w:rsidRDefault="00A41B5A" w:rsidP="00A41B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>(d) monthly 2.5+2.5+ 2.5+2.5</w:t>
      </w:r>
      <w:r w:rsidRPr="000D6FEC">
        <w:rPr>
          <w:rFonts w:ascii="Times New Roman" w:hAnsi="Times New Roman" w:cs="Times New Roman"/>
          <w:b/>
          <w:sz w:val="24"/>
          <w:szCs w:val="24"/>
        </w:rPr>
        <w:tab/>
      </w:r>
    </w:p>
    <w:p w14:paraId="6EA0E725" w14:textId="49211387" w:rsidR="006D2357" w:rsidRPr="000D6FEC" w:rsidRDefault="000D6FEC" w:rsidP="000D6FEC">
      <w:pPr>
        <w:pStyle w:val="FirstParagraph"/>
        <w:spacing w:line="360" w:lineRule="auto"/>
        <w:jc w:val="both"/>
        <w:rPr>
          <w:rFonts w:cs="Times New Roman"/>
          <w:b/>
        </w:rPr>
      </w:pPr>
      <w:r w:rsidRPr="000D6FEC">
        <w:rPr>
          <w:rFonts w:cs="Times New Roman"/>
          <w:b/>
        </w:rPr>
        <w:t>Ans 1.</w:t>
      </w:r>
    </w:p>
    <w:p w14:paraId="2DD070A7" w14:textId="14F70B05" w:rsidR="006D2357" w:rsidRPr="001A1C2B" w:rsidRDefault="006D2357" w:rsidP="006D2357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compound-interest-formula"/>
      <w:r w:rsidRPr="001A1C2B">
        <w:rPr>
          <w:rFonts w:ascii="Times New Roman" w:hAnsi="Times New Roman" w:cs="Times New Roman"/>
          <w:bCs/>
          <w:sz w:val="24"/>
          <w:szCs w:val="24"/>
        </w:rPr>
        <w:t>Compound Interest Formula:</w:t>
      </w:r>
    </w:p>
    <w:p w14:paraId="307E7409" w14:textId="77777777" w:rsidR="006D2357" w:rsidRPr="001A1C2B" w:rsidRDefault="006D2357" w:rsidP="006D2357">
      <w:pPr>
        <w:pStyle w:val="FirstParagraph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A=P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r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n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nt</m:t>
              </m:r>
            </m:sup>
          </m:sSup>
        </m:oMath>
      </m:oMathPara>
    </w:p>
    <w:p w14:paraId="7E364E0A" w14:textId="77777777" w:rsidR="006D2357" w:rsidRPr="001A1C2B" w:rsidRDefault="006D2357" w:rsidP="006D2357">
      <w:pPr>
        <w:pStyle w:val="FirstParagraph"/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Where:</w:t>
      </w:r>
    </w:p>
    <w:p w14:paraId="045CCE7F" w14:textId="77777777" w:rsidR="006D2357" w:rsidRPr="001A1C2B" w:rsidRDefault="006D2357" w:rsidP="000D6FEC">
      <w:pPr>
        <w:pStyle w:val="Compact"/>
        <w:spacing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A</m:t>
        </m:r>
      </m:oMath>
      <w:r w:rsidRPr="001A1C2B">
        <w:rPr>
          <w:rFonts w:cs="Times New Roman"/>
        </w:rPr>
        <w:t xml:space="preserve"> = Final amount (maturity value)</w:t>
      </w:r>
    </w:p>
    <w:p w14:paraId="776A9129" w14:textId="77777777" w:rsidR="006D2357" w:rsidRPr="001A1C2B" w:rsidRDefault="006D2357" w:rsidP="000D6FEC">
      <w:pPr>
        <w:pStyle w:val="Compact"/>
        <w:spacing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P</m:t>
        </m:r>
      </m:oMath>
      <w:r w:rsidRPr="001A1C2B">
        <w:rPr>
          <w:rFonts w:cs="Times New Roman"/>
        </w:rPr>
        <w:t xml:space="preserve"> = Principal (initial deposit) = ₹1000</w:t>
      </w:r>
    </w:p>
    <w:p w14:paraId="4E4FC67B" w14:textId="77777777" w:rsidR="006D2357" w:rsidRPr="001A1C2B" w:rsidRDefault="006D2357" w:rsidP="000D6FEC">
      <w:pPr>
        <w:pStyle w:val="Compact"/>
        <w:spacing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r</m:t>
        </m:r>
      </m:oMath>
      <w:r w:rsidRPr="001A1C2B">
        <w:rPr>
          <w:rFonts w:cs="Times New Roman"/>
        </w:rPr>
        <w:t xml:space="preserve"> = Annual interest rate (decimal) = 8% = 0.08</w:t>
      </w:r>
    </w:p>
    <w:p w14:paraId="657E4ECC" w14:textId="77777777" w:rsidR="006D2357" w:rsidRPr="001A1C2B" w:rsidRDefault="006D2357" w:rsidP="000D6FEC">
      <w:pPr>
        <w:pStyle w:val="Compact"/>
        <w:spacing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1A1C2B">
        <w:rPr>
          <w:rFonts w:cs="Times New Roman"/>
        </w:rPr>
        <w:t xml:space="preserve"> = Time (in years) = 5</w:t>
      </w:r>
    </w:p>
    <w:p w14:paraId="13E4D21B" w14:textId="5521561F" w:rsidR="006D2357" w:rsidRDefault="006D2357" w:rsidP="006575C7">
      <w:pPr>
        <w:pStyle w:val="Compact"/>
        <w:spacing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1A1C2B">
        <w:rPr>
          <w:rFonts w:cs="Times New Roman"/>
        </w:rPr>
        <w:t xml:space="preserve"> = Number of times interest is compounded per year (annually = 1, semi-annually = 2, </w:t>
      </w:r>
      <w:bookmarkStart w:id="1" w:name="final-answers"/>
      <w:bookmarkEnd w:id="0"/>
    </w:p>
    <w:p w14:paraId="5CF90FFA" w14:textId="77777777" w:rsidR="006575C7" w:rsidRDefault="006575C7" w:rsidP="006575C7">
      <w:pPr>
        <w:shd w:val="clear" w:color="auto" w:fill="FFFFFF"/>
        <w:spacing w:after="0" w:line="240" w:lineRule="auto"/>
        <w:jc w:val="center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 Half solved only</w:t>
      </w:r>
    </w:p>
    <w:p w14:paraId="59E6C5D5" w14:textId="77777777" w:rsidR="006575C7" w:rsidRDefault="006575C7" w:rsidP="006575C7">
      <w:pPr>
        <w:shd w:val="clear" w:color="auto" w:fill="FFFFFF"/>
        <w:spacing w:before="240" w:after="240" w:line="240" w:lineRule="auto"/>
        <w:jc w:val="center"/>
        <w:rPr>
          <w:rFonts w:ascii="Georgia" w:hAnsi="Georgia" w:cs="Times New Roman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lastRenderedPageBreak/>
        <w:t>Buy Complete assignment from us</w:t>
      </w:r>
    </w:p>
    <w:p w14:paraId="05405852" w14:textId="77777777" w:rsidR="006575C7" w:rsidRDefault="006575C7" w:rsidP="006575C7">
      <w:pPr>
        <w:shd w:val="clear" w:color="auto" w:fill="FFFFFF"/>
        <w:spacing w:before="240" w:after="240" w:line="240" w:lineRule="auto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</w:t>
      </w:r>
      <w:proofErr w:type="gramStart"/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14:paraId="1088F066" w14:textId="77777777" w:rsidR="006575C7" w:rsidRDefault="006575C7" w:rsidP="006575C7">
      <w:pPr>
        <w:spacing w:before="240" w:after="240" w:line="240" w:lineRule="auto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SolvedAssignments</w:t>
      </w:r>
      <w:r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 xml:space="preserve">  MARCH</w:t>
      </w:r>
      <w:proofErr w:type="gramEnd"/>
      <w:r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 xml:space="preserve"> 2025</w:t>
      </w:r>
    </w:p>
    <w:p w14:paraId="707B2BC7" w14:textId="77777777" w:rsidR="006575C7" w:rsidRDefault="006575C7" w:rsidP="006575C7">
      <w:pPr>
        <w:spacing w:before="240" w:after="240" w:line="24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buy cheap assignment help online from us easily</w:t>
      </w:r>
    </w:p>
    <w:p w14:paraId="404B705F" w14:textId="77777777" w:rsidR="006575C7" w:rsidRDefault="006575C7" w:rsidP="006575C7">
      <w:pPr>
        <w:spacing w:before="240" w:after="240" w:line="240" w:lineRule="auto"/>
        <w:jc w:val="center"/>
        <w:rPr>
          <w:rFonts w:ascii="Georgia" w:hAnsi="Georgia"/>
          <w:sz w:val="32"/>
          <w:szCs w:val="32"/>
          <w:lang w:val="en-GB"/>
        </w:rPr>
      </w:pPr>
      <w:r>
        <w:rPr>
          <w:rFonts w:ascii="Georgia" w:hAnsi="Georgia"/>
          <w:sz w:val="32"/>
          <w:szCs w:val="32"/>
        </w:rPr>
        <w:t xml:space="preserve">we are here to help you with the best and cheap help </w:t>
      </w:r>
    </w:p>
    <w:p w14:paraId="2922C8C0" w14:textId="77777777" w:rsidR="006575C7" w:rsidRDefault="006575C7" w:rsidP="006575C7">
      <w:pPr>
        <w:spacing w:before="240" w:after="24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14:paraId="367C383B" w14:textId="77777777" w:rsidR="006575C7" w:rsidRDefault="006575C7" w:rsidP="006575C7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14:paraId="5685F80A" w14:textId="77777777" w:rsidR="006575C7" w:rsidRDefault="006575C7" w:rsidP="006575C7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Mail us-  </w:t>
      </w:r>
      <w:hyperlink r:id="rId8" w:history="1">
        <w:r>
          <w:rPr>
            <w:rStyle w:val="Hyperlink"/>
            <w:rFonts w:ascii="Georgia" w:hAnsi="Georgia"/>
            <w:sz w:val="32"/>
          </w:rPr>
          <w:t>bestassignment247@gmail.com</w:t>
        </w:r>
      </w:hyperlink>
    </w:p>
    <w:p w14:paraId="6C8971D8" w14:textId="77777777" w:rsidR="006575C7" w:rsidRDefault="006575C7" w:rsidP="006575C7">
      <w:pPr>
        <w:spacing w:before="240" w:after="240" w:line="240" w:lineRule="auto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9" w:history="1">
        <w:r>
          <w:rPr>
            <w:rStyle w:val="Hyperlink"/>
            <w:rFonts w:ascii="Georgia" w:hAnsi="Georgia"/>
            <w:sz w:val="32"/>
            <w:szCs w:val="32"/>
          </w:rPr>
          <w:t>www.assignmentsupport.in</w:t>
        </w:r>
      </w:hyperlink>
    </w:p>
    <w:p w14:paraId="7AF1D885" w14:textId="77777777" w:rsidR="006575C7" w:rsidRPr="001A1C2B" w:rsidRDefault="006575C7" w:rsidP="006575C7">
      <w:pPr>
        <w:pStyle w:val="Compact"/>
        <w:spacing w:line="360" w:lineRule="auto"/>
        <w:jc w:val="both"/>
        <w:rPr>
          <w:rFonts w:cs="Times New Roman"/>
        </w:rPr>
      </w:pPr>
    </w:p>
    <w:p w14:paraId="26C737E0" w14:textId="6AFFD00E" w:rsidR="006D2357" w:rsidRPr="000D6FEC" w:rsidRDefault="000D6FEC" w:rsidP="006D23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Pr="000D6FEC">
        <w:rPr>
          <w:rFonts w:ascii="Times New Roman" w:hAnsi="Times New Roman" w:cs="Times New Roman"/>
          <w:b/>
          <w:sz w:val="24"/>
          <w:szCs w:val="24"/>
        </w:rPr>
        <w:t xml:space="preserve">2. Calculate the cost of equity for X Ltd, which issued Rs 100 equity shares at a 10% premium. The expected dividend at year-end is 15%, growing annually at 8%. Also, find the cost of equity if dividends </w:t>
      </w:r>
      <w:proofErr w:type="gramStart"/>
      <w:r w:rsidRPr="000D6FEC">
        <w:rPr>
          <w:rFonts w:ascii="Times New Roman" w:hAnsi="Times New Roman" w:cs="Times New Roman"/>
          <w:b/>
          <w:sz w:val="24"/>
          <w:szCs w:val="24"/>
        </w:rPr>
        <w:t>is</w:t>
      </w:r>
      <w:proofErr w:type="gramEnd"/>
      <w:r w:rsidRPr="000D6FEC">
        <w:rPr>
          <w:rFonts w:ascii="Times New Roman" w:hAnsi="Times New Roman" w:cs="Times New Roman"/>
          <w:b/>
          <w:sz w:val="24"/>
          <w:szCs w:val="24"/>
        </w:rPr>
        <w:t xml:space="preserve"> constant.</w:t>
      </w:r>
      <w:r w:rsidRPr="000D6FEC">
        <w:rPr>
          <w:rFonts w:ascii="Times New Roman" w:hAnsi="Times New Roman" w:cs="Times New Roman"/>
          <w:b/>
          <w:sz w:val="24"/>
          <w:szCs w:val="24"/>
        </w:rPr>
        <w:tab/>
        <w:t>5+5</w:t>
      </w:r>
    </w:p>
    <w:p w14:paraId="3958D439" w14:textId="49743160" w:rsidR="000D6FEC" w:rsidRDefault="000D6FEC" w:rsidP="006D2357">
      <w:pPr>
        <w:pStyle w:val="Heading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given"/>
      <w:bookmarkStart w:id="3" w:name="q2.-cost-of-equity-x-ltd."/>
      <w:bookmarkEnd w:id="1"/>
      <w:r>
        <w:rPr>
          <w:rFonts w:ascii="Times New Roman" w:hAnsi="Times New Roman" w:cs="Times New Roman"/>
          <w:bCs/>
          <w:sz w:val="24"/>
          <w:szCs w:val="24"/>
        </w:rPr>
        <w:t>Ans 2.</w:t>
      </w:r>
    </w:p>
    <w:p w14:paraId="6CF607DE" w14:textId="72DD92E2" w:rsidR="006D2357" w:rsidRPr="001A1C2B" w:rsidRDefault="006D2357" w:rsidP="006D2357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2B">
        <w:rPr>
          <w:rFonts w:ascii="Times New Roman" w:hAnsi="Times New Roman" w:cs="Times New Roman"/>
          <w:bCs/>
          <w:sz w:val="24"/>
          <w:szCs w:val="24"/>
        </w:rPr>
        <w:t>Given:</w:t>
      </w:r>
    </w:p>
    <w:p w14:paraId="3598BBB2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Face value of equity share = ₹100</w:t>
      </w:r>
    </w:p>
    <w:p w14:paraId="3F6572CE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 xml:space="preserve">Issued at 10% premium </w:t>
      </w:r>
      <w:r w:rsidRPr="001A1C2B">
        <w:rPr>
          <w:rFonts w:ascii="Cambria Math" w:hAnsi="Cambria Math" w:cs="Cambria Math"/>
        </w:rPr>
        <w:t>⇒</w:t>
      </w:r>
      <w:r w:rsidRPr="001A1C2B">
        <w:rPr>
          <w:rFonts w:cs="Times New Roman"/>
        </w:rPr>
        <w:t xml:space="preserve"> Issue price = ₹100 + ₹10 = ₹110</w:t>
      </w:r>
    </w:p>
    <w:p w14:paraId="31F22C31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Expected dividend = 15% of face value = ₹15</w:t>
      </w:r>
    </w:p>
    <w:p w14:paraId="32962819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Growth rate (g) = 8% per annum</w:t>
      </w:r>
    </w:p>
    <w:p w14:paraId="4E71DABB" w14:textId="01E3C897" w:rsidR="006D2357" w:rsidRPr="001A1C2B" w:rsidRDefault="006D2357" w:rsidP="006D2357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Xd67a184cd6f6f0e94883437f407dc9f989f1362"/>
      <w:bookmarkEnd w:id="2"/>
      <w:r w:rsidRPr="001A1C2B">
        <w:rPr>
          <w:rFonts w:ascii="Times New Roman" w:hAnsi="Times New Roman" w:cs="Times New Roman"/>
          <w:bCs/>
          <w:sz w:val="24"/>
          <w:szCs w:val="24"/>
        </w:rPr>
        <w:t>(a) When Dividend is Growing – Gordon Growth Model</w:t>
      </w:r>
    </w:p>
    <w:p w14:paraId="00E110CD" w14:textId="77777777" w:rsidR="006D2357" w:rsidRPr="001A1C2B" w:rsidRDefault="006D2357" w:rsidP="006D2357">
      <w:pPr>
        <w:pStyle w:val="FirstParagraph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cs="Times New Roman"/>
            </w:rPr>
            <m:t>Cost of Equity (Ke)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+g</m:t>
          </m:r>
        </m:oMath>
      </m:oMathPara>
    </w:p>
    <w:p w14:paraId="554E4C48" w14:textId="77777777" w:rsidR="006D2357" w:rsidRPr="001A1C2B" w:rsidRDefault="006D2357" w:rsidP="006D2357">
      <w:pPr>
        <w:pStyle w:val="FirstParagraph"/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Where:</w:t>
      </w:r>
    </w:p>
    <w:p w14:paraId="1A8710C4" w14:textId="77777777" w:rsidR="006D2357" w:rsidRPr="001A1C2B" w:rsidRDefault="006D2357" w:rsidP="006D2357">
      <w:pPr>
        <w:spacing w:line="360" w:lineRule="auto"/>
        <w:jc w:val="both"/>
        <w:rPr>
          <w:rFonts w:ascii="Times New Roman" w:hAnsi="Times New Roman" w:cs="Times New Roman"/>
        </w:rPr>
      </w:pPr>
      <w:bookmarkStart w:id="5" w:name="final-answers-for-q2"/>
      <w:bookmarkEnd w:id="4"/>
    </w:p>
    <w:p w14:paraId="5E5F2FEF" w14:textId="7C739C2F" w:rsidR="000D6FEC" w:rsidRPr="000D6FEC" w:rsidRDefault="000D6FEC" w:rsidP="000D6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</w:rPr>
        <w:t>Q</w:t>
      </w:r>
      <w:r w:rsidRPr="000D6FEC">
        <w:rPr>
          <w:rFonts w:ascii="Times New Roman" w:hAnsi="Times New Roman" w:cs="Times New Roman"/>
          <w:b/>
          <w:sz w:val="24"/>
          <w:szCs w:val="24"/>
        </w:rPr>
        <w:t>3. ABC Ltd is investing in a project with an initial investment of $250,000 that is expected to produce $60,000 annually for the next 6 years. The discount rate is 10%. Evaluate the viability of this project by using the following methods:</w:t>
      </w:r>
    </w:p>
    <w:p w14:paraId="04BEC802" w14:textId="77777777" w:rsidR="000D6FEC" w:rsidRPr="000D6FEC" w:rsidRDefault="000D6FEC" w:rsidP="000D6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>1. Net Present value (NPV) Method</w:t>
      </w:r>
    </w:p>
    <w:p w14:paraId="260BA296" w14:textId="77777777" w:rsidR="000D6FEC" w:rsidRPr="000D6FEC" w:rsidRDefault="000D6FEC" w:rsidP="000D6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>2. Pay Back Period Method (Standard payback is 5 year)</w:t>
      </w:r>
      <w:r w:rsidRPr="000D6FEC">
        <w:rPr>
          <w:rFonts w:ascii="Times New Roman" w:hAnsi="Times New Roman" w:cs="Times New Roman"/>
          <w:b/>
          <w:sz w:val="24"/>
          <w:szCs w:val="24"/>
        </w:rPr>
        <w:tab/>
        <w:t>5+5</w:t>
      </w:r>
      <w:r w:rsidRPr="000D6FEC">
        <w:rPr>
          <w:rFonts w:ascii="Times New Roman" w:hAnsi="Times New Roman" w:cs="Times New Roman"/>
          <w:b/>
          <w:sz w:val="24"/>
          <w:szCs w:val="24"/>
        </w:rPr>
        <w:tab/>
      </w:r>
    </w:p>
    <w:p w14:paraId="2AA04340" w14:textId="2958589D" w:rsidR="006D2357" w:rsidRPr="000D6FEC" w:rsidRDefault="000D6FEC" w:rsidP="006D23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>Ans 3.</w:t>
      </w:r>
    </w:p>
    <w:p w14:paraId="0D854951" w14:textId="77777777" w:rsidR="006D2357" w:rsidRPr="001A1C2B" w:rsidRDefault="006D2357" w:rsidP="006D2357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given-1"/>
      <w:bookmarkStart w:id="7" w:name="q3.-project-evaluation-abc-ltd."/>
      <w:bookmarkEnd w:id="3"/>
      <w:bookmarkEnd w:id="5"/>
      <w:r w:rsidRPr="001A1C2B">
        <w:rPr>
          <w:rFonts w:ascii="Times New Roman" w:hAnsi="Times New Roman" w:cs="Times New Roman"/>
          <w:bCs/>
          <w:sz w:val="24"/>
          <w:szCs w:val="24"/>
        </w:rPr>
        <w:t>Given:</w:t>
      </w:r>
    </w:p>
    <w:p w14:paraId="4D5A51A3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Initial Investment = $250,000</w:t>
      </w:r>
    </w:p>
    <w:p w14:paraId="1CFAB04F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Annual Cash Inflows = $60,000</w:t>
      </w:r>
    </w:p>
    <w:p w14:paraId="584A9539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Time = 6 years</w:t>
      </w:r>
    </w:p>
    <w:p w14:paraId="404B9355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Discount Rate = 10%</w:t>
      </w:r>
    </w:p>
    <w:p w14:paraId="34C8DFAE" w14:textId="4F03CDAB" w:rsidR="006D2357" w:rsidRPr="000D6FEC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Standard Payback = 5 years</w:t>
      </w:r>
    </w:p>
    <w:p w14:paraId="1939DCA5" w14:textId="7A1D5189" w:rsidR="006D2357" w:rsidRPr="001A1C2B" w:rsidRDefault="006D2357" w:rsidP="006D2357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net-present-value-npv-method"/>
      <w:bookmarkEnd w:id="6"/>
      <w:r w:rsidRPr="001A1C2B">
        <w:rPr>
          <w:rFonts w:ascii="Times New Roman" w:hAnsi="Times New Roman" w:cs="Times New Roman"/>
          <w:bCs/>
          <w:sz w:val="24"/>
          <w:szCs w:val="24"/>
        </w:rPr>
        <w:t>1. Net Present Value (NPV) Method</w:t>
      </w:r>
    </w:p>
    <w:p w14:paraId="2E0FED87" w14:textId="6FE15FFB" w:rsidR="006D2357" w:rsidRDefault="006D2357" w:rsidP="000D6FEC">
      <w:pPr>
        <w:spacing w:line="360" w:lineRule="auto"/>
        <w:jc w:val="center"/>
        <w:rPr>
          <w:rFonts w:ascii="Times New Roman" w:hAnsi="Times New Roman" w:cs="Times New Roman"/>
        </w:rPr>
      </w:pPr>
      <w:bookmarkStart w:id="9" w:name="final-answers-for-q3"/>
      <w:bookmarkEnd w:id="8"/>
    </w:p>
    <w:p w14:paraId="342C0B68" w14:textId="77777777" w:rsidR="006575C7" w:rsidRPr="001A1C2B" w:rsidRDefault="006575C7" w:rsidP="000D6FEC">
      <w:pPr>
        <w:spacing w:line="360" w:lineRule="auto"/>
        <w:jc w:val="center"/>
        <w:rPr>
          <w:rFonts w:ascii="Times New Roman" w:hAnsi="Times New Roman" w:cs="Times New Roman"/>
        </w:rPr>
      </w:pPr>
    </w:p>
    <w:p w14:paraId="770F4329" w14:textId="77777777" w:rsidR="000D6FEC" w:rsidRPr="000D6FEC" w:rsidRDefault="000D6FEC" w:rsidP="000D6F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>Assignment Set – 2</w:t>
      </w:r>
    </w:p>
    <w:p w14:paraId="1F9069D1" w14:textId="77777777" w:rsidR="000D6FEC" w:rsidRPr="000D6FEC" w:rsidRDefault="000D6FEC" w:rsidP="000D6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82EB5" w14:textId="1558720E" w:rsidR="006D2357" w:rsidRPr="000D6FEC" w:rsidRDefault="000D6FEC" w:rsidP="000D6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>Q4. Discuss various short-term and long-term sources of finance for firm. 10</w:t>
      </w:r>
    </w:p>
    <w:p w14:paraId="15352074" w14:textId="37D584E7" w:rsidR="000D6FEC" w:rsidRPr="000D6FEC" w:rsidRDefault="000D6FEC" w:rsidP="006D2357">
      <w:pPr>
        <w:pStyle w:val="FirstParagraph"/>
        <w:spacing w:line="360" w:lineRule="auto"/>
        <w:jc w:val="both"/>
        <w:rPr>
          <w:rFonts w:cs="Times New Roman"/>
          <w:b/>
        </w:rPr>
      </w:pPr>
      <w:bookmarkStart w:id="10" w:name="X7387e07b017a5ceeab8a7857b780a23d6652df3"/>
      <w:bookmarkEnd w:id="7"/>
      <w:bookmarkEnd w:id="9"/>
      <w:r w:rsidRPr="000D6FEC">
        <w:rPr>
          <w:rFonts w:cs="Times New Roman"/>
          <w:b/>
        </w:rPr>
        <w:t>Ans 4.</w:t>
      </w:r>
    </w:p>
    <w:p w14:paraId="4C0C233F" w14:textId="3EA82103" w:rsidR="006D2357" w:rsidRPr="000D6FEC" w:rsidRDefault="006D2357" w:rsidP="000D6FEC">
      <w:pPr>
        <w:pStyle w:val="FirstParagraph"/>
        <w:spacing w:line="360" w:lineRule="auto"/>
        <w:jc w:val="both"/>
        <w:rPr>
          <w:rFonts w:cs="Times New Roman"/>
        </w:rPr>
      </w:pPr>
      <w:r w:rsidRPr="000D6FEC">
        <w:rPr>
          <w:rFonts w:cs="Times New Roman"/>
        </w:rPr>
        <w:t xml:space="preserve">Finance is the lifeblood of any business. Companies need funds for both day-to-day operations and long-term investments. These funds are broadly classified into </w:t>
      </w:r>
      <w:r w:rsidRPr="000D6FEC">
        <w:rPr>
          <w:rFonts w:cs="Times New Roman"/>
          <w:bCs/>
        </w:rPr>
        <w:t>short-term</w:t>
      </w:r>
      <w:r w:rsidRPr="000D6FEC">
        <w:rPr>
          <w:rFonts w:cs="Times New Roman"/>
        </w:rPr>
        <w:t xml:space="preserve"> and </w:t>
      </w:r>
      <w:r w:rsidRPr="000D6FEC">
        <w:rPr>
          <w:rFonts w:cs="Times New Roman"/>
          <w:bCs/>
        </w:rPr>
        <w:t>long-term</w:t>
      </w:r>
      <w:r w:rsidRPr="000D6FEC">
        <w:rPr>
          <w:rFonts w:cs="Times New Roman"/>
        </w:rPr>
        <w:t xml:space="preserve"> sources based on the duration and nature of financial requirements.</w:t>
      </w:r>
    </w:p>
    <w:p w14:paraId="08B0F358" w14:textId="12E88B5F" w:rsidR="006D2357" w:rsidRPr="001A1C2B" w:rsidRDefault="006D2357" w:rsidP="006D2357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hort-term-sources-of-finance"/>
      <w:r w:rsidRPr="001A1C2B">
        <w:rPr>
          <w:rFonts w:ascii="Times New Roman" w:hAnsi="Times New Roman" w:cs="Times New Roman"/>
          <w:bCs/>
          <w:sz w:val="24"/>
          <w:szCs w:val="24"/>
        </w:rPr>
        <w:t>1. Short-Term Sources of Finance</w:t>
      </w:r>
    </w:p>
    <w:p w14:paraId="46DB98F8" w14:textId="18BE6BED" w:rsidR="000D6FEC" w:rsidRDefault="006D2357" w:rsidP="006575C7">
      <w:pPr>
        <w:pStyle w:val="FirstParagraph"/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 xml:space="preserve">Short-term finance is typically required for a period of </w:t>
      </w:r>
      <w:r w:rsidRPr="001A1C2B">
        <w:rPr>
          <w:rFonts w:cs="Times New Roman"/>
          <w:b/>
          <w:bCs/>
        </w:rPr>
        <w:t>less than one year</w:t>
      </w:r>
      <w:r w:rsidRPr="001A1C2B">
        <w:rPr>
          <w:rFonts w:cs="Times New Roman"/>
        </w:rPr>
        <w:t xml:space="preserve">. It is used to manage </w:t>
      </w:r>
      <w:bookmarkStart w:id="12" w:name="conclusion"/>
      <w:bookmarkEnd w:id="11"/>
    </w:p>
    <w:p w14:paraId="3AB37B03" w14:textId="77777777" w:rsidR="000D6FEC" w:rsidRPr="00A41B5A" w:rsidRDefault="000D6FEC" w:rsidP="000D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2EBF9" w14:textId="19232BE0" w:rsidR="000D6FEC" w:rsidRPr="000D6FEC" w:rsidRDefault="000D6FEC" w:rsidP="000D6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>Q5. For ABC Ltd Company, which earns Rs 10 per share, capitalized at 10%, and has 20% return on investment:</w:t>
      </w:r>
    </w:p>
    <w:p w14:paraId="43A366AE" w14:textId="77777777" w:rsidR="000D6FEC" w:rsidRPr="000D6FEC" w:rsidRDefault="000D6FEC" w:rsidP="000D6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>a) Calculate the share price at a 20% dividend payout ratio using Walter’s model.</w:t>
      </w:r>
    </w:p>
    <w:p w14:paraId="6EA6F607" w14:textId="77777777" w:rsidR="000D6FEC" w:rsidRPr="000D6FEC" w:rsidRDefault="000D6FEC" w:rsidP="000D6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>b) Determine if this is the optimal payout ratio per Walter’s theory.</w:t>
      </w:r>
      <w:r w:rsidRPr="000D6FEC">
        <w:rPr>
          <w:rFonts w:ascii="Times New Roman" w:hAnsi="Times New Roman" w:cs="Times New Roman"/>
          <w:b/>
          <w:sz w:val="24"/>
          <w:szCs w:val="24"/>
        </w:rPr>
        <w:tab/>
        <w:t>5+5</w:t>
      </w:r>
      <w:r w:rsidRPr="000D6FEC">
        <w:rPr>
          <w:rFonts w:ascii="Times New Roman" w:hAnsi="Times New Roman" w:cs="Times New Roman"/>
          <w:b/>
          <w:sz w:val="24"/>
          <w:szCs w:val="24"/>
        </w:rPr>
        <w:tab/>
      </w:r>
    </w:p>
    <w:p w14:paraId="5174F4F9" w14:textId="0EEA93E8" w:rsidR="000D6FEC" w:rsidRPr="000D6FEC" w:rsidRDefault="000D6FEC" w:rsidP="006D23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EC">
        <w:rPr>
          <w:rFonts w:ascii="Times New Roman" w:hAnsi="Times New Roman" w:cs="Times New Roman"/>
          <w:b/>
          <w:sz w:val="24"/>
          <w:szCs w:val="24"/>
        </w:rPr>
        <w:t>Ans 5.</w:t>
      </w:r>
    </w:p>
    <w:p w14:paraId="05946B3F" w14:textId="77777777" w:rsidR="006D2357" w:rsidRPr="001A1C2B" w:rsidRDefault="006D2357" w:rsidP="006D2357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given-2"/>
      <w:bookmarkStart w:id="14" w:name="q5.-walters-model-abc-ltd."/>
      <w:bookmarkEnd w:id="10"/>
      <w:bookmarkEnd w:id="12"/>
      <w:r w:rsidRPr="001A1C2B">
        <w:rPr>
          <w:rFonts w:ascii="Times New Roman" w:hAnsi="Times New Roman" w:cs="Times New Roman"/>
          <w:bCs/>
          <w:sz w:val="24"/>
          <w:szCs w:val="24"/>
        </w:rPr>
        <w:t>Given:</w:t>
      </w:r>
    </w:p>
    <w:p w14:paraId="29E2F43B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Earnings per share (E) = ₹10</w:t>
      </w:r>
    </w:p>
    <w:p w14:paraId="02C03296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Capitalization rate (Ke) = 10% = 0.10</w:t>
      </w:r>
    </w:p>
    <w:p w14:paraId="22614BFB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Return on investment (r) = 20% = 0.20</w:t>
      </w:r>
    </w:p>
    <w:p w14:paraId="403A9F17" w14:textId="41F89997" w:rsidR="006D2357" w:rsidRPr="000D6FEC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 xml:space="preserve">Dividend payout ratio = 20% </w:t>
      </w:r>
      <w:r w:rsidRPr="001A1C2B">
        <w:rPr>
          <w:rFonts w:ascii="Cambria Math" w:hAnsi="Cambria Math" w:cs="Cambria Math"/>
        </w:rPr>
        <w:t>⇒</w:t>
      </w:r>
      <w:r w:rsidRPr="001A1C2B">
        <w:rPr>
          <w:rFonts w:cs="Times New Roman"/>
        </w:rPr>
        <w:t xml:space="preserve"> Dividend per share (D) = 20% of ₹10 = ₹2</w:t>
      </w:r>
    </w:p>
    <w:p w14:paraId="23F60B4D" w14:textId="388DE2DA" w:rsidR="006D2357" w:rsidRPr="001A1C2B" w:rsidRDefault="006D2357" w:rsidP="006D2357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a-share-price-using-walters-model"/>
      <w:bookmarkEnd w:id="13"/>
      <w:r w:rsidRPr="001A1C2B">
        <w:rPr>
          <w:rFonts w:ascii="Times New Roman" w:hAnsi="Times New Roman" w:cs="Times New Roman"/>
          <w:bCs/>
          <w:sz w:val="24"/>
          <w:szCs w:val="24"/>
        </w:rPr>
        <w:t>(a) Share Price using Walter’s Model</w:t>
      </w:r>
    </w:p>
    <w:p w14:paraId="311C4990" w14:textId="015C7088" w:rsidR="006D2357" w:rsidRPr="001A1C2B" w:rsidRDefault="006D2357" w:rsidP="006D2357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walters-formula"/>
      <w:bookmarkEnd w:id="15"/>
      <w:r w:rsidRPr="001A1C2B">
        <w:rPr>
          <w:rFonts w:ascii="Times New Roman" w:hAnsi="Times New Roman" w:cs="Times New Roman"/>
          <w:bCs/>
          <w:sz w:val="24"/>
          <w:szCs w:val="24"/>
        </w:rPr>
        <w:t>Walter’s Formula:</w:t>
      </w:r>
    </w:p>
    <w:p w14:paraId="253EE2D2" w14:textId="77777777" w:rsidR="006D2357" w:rsidRPr="001A1C2B" w:rsidRDefault="006D2357" w:rsidP="006D2357">
      <w:pPr>
        <w:pStyle w:val="FirstParagraph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P=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D+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Ke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E-D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Ke</m:t>
              </m:r>
            </m:den>
          </m:f>
        </m:oMath>
      </m:oMathPara>
    </w:p>
    <w:p w14:paraId="78904D08" w14:textId="77777777" w:rsidR="006D2357" w:rsidRPr="001A1C2B" w:rsidRDefault="006D2357" w:rsidP="006D2357">
      <w:pPr>
        <w:pStyle w:val="FirstParagraph"/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Where:</w:t>
      </w:r>
    </w:p>
    <w:p w14:paraId="52E81554" w14:textId="77777777" w:rsidR="006D2357" w:rsidRPr="001A1C2B" w:rsidRDefault="006D2357" w:rsidP="006D235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P</m:t>
        </m:r>
      </m:oMath>
      <w:r w:rsidRPr="001A1C2B">
        <w:rPr>
          <w:rFonts w:cs="Times New Roman"/>
        </w:rPr>
        <w:t xml:space="preserve"> = Price of the share</w:t>
      </w:r>
    </w:p>
    <w:p w14:paraId="57819881" w14:textId="21C47EFB" w:rsidR="000D6FEC" w:rsidRDefault="000D6FEC" w:rsidP="000D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X41c41a91ab1a2754a20c041770eea4807bca9bf"/>
      <w:bookmarkEnd w:id="14"/>
      <w:bookmarkEnd w:id="16"/>
    </w:p>
    <w:p w14:paraId="0A482F2A" w14:textId="77777777" w:rsidR="000D6FEC" w:rsidRPr="00A41B5A" w:rsidRDefault="000D6FEC" w:rsidP="000D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26D94" w14:textId="14017B71" w:rsidR="006D2357" w:rsidRPr="000D6FEC" w:rsidRDefault="000D6FEC" w:rsidP="006D23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Pr="000D6FEC">
        <w:rPr>
          <w:rFonts w:ascii="Times New Roman" w:hAnsi="Times New Roman" w:cs="Times New Roman"/>
          <w:b/>
          <w:sz w:val="24"/>
          <w:szCs w:val="24"/>
        </w:rPr>
        <w:t>6. What are the objectives of inventory management? Discuss various Inventory Management Techniques.</w:t>
      </w:r>
      <w:r w:rsidRPr="000D6FEC">
        <w:rPr>
          <w:rFonts w:ascii="Times New Roman" w:hAnsi="Times New Roman" w:cs="Times New Roman"/>
          <w:b/>
          <w:sz w:val="24"/>
          <w:szCs w:val="24"/>
        </w:rPr>
        <w:tab/>
        <w:t>5+5</w:t>
      </w:r>
      <w:r w:rsidRPr="000D6FEC">
        <w:rPr>
          <w:rFonts w:ascii="Times New Roman" w:hAnsi="Times New Roman" w:cs="Times New Roman"/>
          <w:b/>
          <w:sz w:val="24"/>
          <w:szCs w:val="24"/>
        </w:rPr>
        <w:tab/>
      </w:r>
    </w:p>
    <w:p w14:paraId="32315ED0" w14:textId="1D308E7E" w:rsidR="000D6FEC" w:rsidRPr="000D6FEC" w:rsidRDefault="000D6FEC" w:rsidP="006D2357">
      <w:pPr>
        <w:pStyle w:val="FirstParagraph"/>
        <w:spacing w:line="360" w:lineRule="auto"/>
        <w:jc w:val="both"/>
        <w:rPr>
          <w:rFonts w:cs="Times New Roman"/>
          <w:b/>
        </w:rPr>
      </w:pPr>
      <w:bookmarkStart w:id="18" w:name="objectives-of-inventory-management"/>
      <w:r w:rsidRPr="000D6FEC">
        <w:rPr>
          <w:rFonts w:cs="Times New Roman"/>
          <w:b/>
        </w:rPr>
        <w:t>Ans 6.</w:t>
      </w:r>
    </w:p>
    <w:p w14:paraId="67A638DC" w14:textId="5E468987" w:rsidR="006D2357" w:rsidRPr="001A1C2B" w:rsidRDefault="006D2357" w:rsidP="000D6FEC">
      <w:pPr>
        <w:pStyle w:val="FirstParagraph"/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>Inventory management refers to the process of ordering, storing, and controlling a company’s inventory—whether it’s raw materials, work-in-progress, or finished goods. The main objectives are:</w:t>
      </w:r>
    </w:p>
    <w:p w14:paraId="6EE03CF1" w14:textId="77777777" w:rsidR="006D2357" w:rsidRPr="001A1C2B" w:rsidRDefault="006D2357" w:rsidP="006D2357">
      <w:pPr>
        <w:pStyle w:val="Heading4"/>
        <w:spacing w:line="360" w:lineRule="auto"/>
        <w:jc w:val="both"/>
        <w:rPr>
          <w:rFonts w:ascii="Times New Roman" w:hAnsi="Times New Roman" w:cs="Times New Roman"/>
        </w:rPr>
      </w:pPr>
      <w:bookmarkStart w:id="19" w:name="ensure-uninterrupted-production"/>
      <w:r w:rsidRPr="001A1C2B">
        <w:rPr>
          <w:rFonts w:ascii="Times New Roman" w:hAnsi="Times New Roman" w:cs="Times New Roman"/>
        </w:rPr>
        <w:t xml:space="preserve">1. </w:t>
      </w:r>
      <w:r w:rsidRPr="001A1C2B">
        <w:rPr>
          <w:rFonts w:ascii="Times New Roman" w:hAnsi="Times New Roman" w:cs="Times New Roman"/>
          <w:bCs/>
        </w:rPr>
        <w:t>Ensure Uninterrupted Production</w:t>
      </w:r>
    </w:p>
    <w:p w14:paraId="4D44AFA7" w14:textId="5C3F2017" w:rsidR="006D2357" w:rsidRPr="001A1C2B" w:rsidRDefault="006D2357" w:rsidP="006575C7">
      <w:pPr>
        <w:pStyle w:val="FirstParagraph"/>
        <w:spacing w:line="360" w:lineRule="auto"/>
        <w:jc w:val="both"/>
        <w:rPr>
          <w:rFonts w:cs="Times New Roman"/>
        </w:rPr>
      </w:pPr>
      <w:r w:rsidRPr="001A1C2B">
        <w:rPr>
          <w:rFonts w:cs="Times New Roman"/>
        </w:rPr>
        <w:t xml:space="preserve">Maintain sufficient inventory of raw materials and components to avoid halts in the production </w:t>
      </w:r>
      <w:bookmarkStart w:id="20" w:name="conclusion-1"/>
      <w:bookmarkStart w:id="21" w:name="_GoBack"/>
      <w:bookmarkEnd w:id="18"/>
      <w:bookmarkEnd w:id="19"/>
      <w:bookmarkEnd w:id="21"/>
    </w:p>
    <w:bookmarkEnd w:id="17"/>
    <w:bookmarkEnd w:id="20"/>
    <w:p w14:paraId="687F4C1B" w14:textId="77777777" w:rsidR="006D2357" w:rsidRPr="00A41B5A" w:rsidRDefault="006D2357" w:rsidP="00A41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2357" w:rsidRPr="00A41B5A" w:rsidSect="00A41B5A">
      <w:footerReference w:type="default" r:id="rId10"/>
      <w:pgSz w:w="11906" w:h="16838"/>
      <w:pgMar w:top="1440" w:right="1440" w:bottom="1440" w:left="1440" w:header="284" w:footer="40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8AD25" w14:textId="77777777" w:rsidR="005D573A" w:rsidRDefault="005D573A">
      <w:pPr>
        <w:spacing w:after="0" w:line="240" w:lineRule="auto"/>
      </w:pPr>
      <w:r>
        <w:separator/>
      </w:r>
    </w:p>
  </w:endnote>
  <w:endnote w:type="continuationSeparator" w:id="0">
    <w:p w14:paraId="1656993E" w14:textId="77777777" w:rsidR="005D573A" w:rsidRDefault="005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2043" w14:textId="63EA34D7" w:rsidR="003C7D8A" w:rsidRPr="003C7D8A" w:rsidRDefault="003C7D8A" w:rsidP="00A41B5A">
    <w:pPr>
      <w:pStyle w:val="Footer"/>
      <w:jc w:val="center"/>
      <w:rPr>
        <w:rFonts w:ascii="Tahoma" w:hAnsi="Tahoma" w:cs="Tahoma"/>
        <w:sz w:val="20"/>
        <w:szCs w:val="20"/>
      </w:rPr>
    </w:pPr>
  </w:p>
  <w:p w14:paraId="590A6C93" w14:textId="77777777" w:rsidR="003C7D8A" w:rsidRDefault="003C7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631C" w14:textId="77777777" w:rsidR="005D573A" w:rsidRDefault="005D573A">
      <w:pPr>
        <w:spacing w:after="0" w:line="240" w:lineRule="auto"/>
      </w:pPr>
      <w:r>
        <w:separator/>
      </w:r>
    </w:p>
  </w:footnote>
  <w:footnote w:type="continuationSeparator" w:id="0">
    <w:p w14:paraId="1EAA93B0" w14:textId="77777777" w:rsidR="005D573A" w:rsidRDefault="005D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8" style="width:0;height:1.5pt" o:hralign="center" o:bullet="t" o:hrstd="t" o:hr="t"/>
    </w:pict>
  </w:numPicBullet>
  <w:abstractNum w:abstractNumId="0" w15:restartNumberingAfterBreak="0">
    <w:nsid w:val="0000A991"/>
    <w:multiLevelType w:val="multilevel"/>
    <w:tmpl w:val="FBA2FA72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9E4DE9"/>
    <w:multiLevelType w:val="hybridMultilevel"/>
    <w:tmpl w:val="C06A223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4A7442"/>
    <w:multiLevelType w:val="hybridMultilevel"/>
    <w:tmpl w:val="C44E9368"/>
    <w:lvl w:ilvl="0" w:tplc="8402D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AF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6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A6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C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07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CC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E4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68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A0386"/>
    <w:multiLevelType w:val="hybridMultilevel"/>
    <w:tmpl w:val="F1E448C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80955"/>
    <w:multiLevelType w:val="multilevel"/>
    <w:tmpl w:val="6C7A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121742"/>
    <w:multiLevelType w:val="multilevel"/>
    <w:tmpl w:val="C97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7132D9"/>
    <w:multiLevelType w:val="hybridMultilevel"/>
    <w:tmpl w:val="B84CC4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5"/>
  </w:num>
  <w:num w:numId="5">
    <w:abstractNumId w:val="8"/>
  </w:num>
  <w:num w:numId="6">
    <w:abstractNumId w:val="17"/>
  </w:num>
  <w:num w:numId="7">
    <w:abstractNumId w:val="10"/>
  </w:num>
  <w:num w:numId="8">
    <w:abstractNumId w:val="16"/>
  </w:num>
  <w:num w:numId="9">
    <w:abstractNumId w:val="14"/>
  </w:num>
  <w:num w:numId="10">
    <w:abstractNumId w:val="15"/>
  </w:num>
  <w:num w:numId="11">
    <w:abstractNumId w:val="18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1"/>
  </w:num>
  <w:num w:numId="17">
    <w:abstractNumId w:val="13"/>
  </w:num>
  <w:num w:numId="18">
    <w:abstractNumId w:val="1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N7e0tDA2MjC2MDFX0lEKTi0uzszPAykwrwUAU6PcPSwAAAA="/>
  </w:docVars>
  <w:rsids>
    <w:rsidRoot w:val="00622BCA"/>
    <w:rsid w:val="00021DD2"/>
    <w:rsid w:val="00024EA8"/>
    <w:rsid w:val="00040775"/>
    <w:rsid w:val="0004131C"/>
    <w:rsid w:val="000B467B"/>
    <w:rsid w:val="000B4B2A"/>
    <w:rsid w:val="000D0476"/>
    <w:rsid w:val="000D6FEC"/>
    <w:rsid w:val="000D7973"/>
    <w:rsid w:val="000E0363"/>
    <w:rsid w:val="00122EAF"/>
    <w:rsid w:val="00130A7A"/>
    <w:rsid w:val="00160DBF"/>
    <w:rsid w:val="001A6BC6"/>
    <w:rsid w:val="001C514A"/>
    <w:rsid w:val="001E494A"/>
    <w:rsid w:val="001E4CD4"/>
    <w:rsid w:val="001E6A9F"/>
    <w:rsid w:val="001F4636"/>
    <w:rsid w:val="001F5460"/>
    <w:rsid w:val="00212FCF"/>
    <w:rsid w:val="00255A6B"/>
    <w:rsid w:val="00255D47"/>
    <w:rsid w:val="0027106F"/>
    <w:rsid w:val="00274A2A"/>
    <w:rsid w:val="002C1E21"/>
    <w:rsid w:val="002D75E6"/>
    <w:rsid w:val="003033C1"/>
    <w:rsid w:val="00312C74"/>
    <w:rsid w:val="00330AF0"/>
    <w:rsid w:val="00340BF9"/>
    <w:rsid w:val="00341257"/>
    <w:rsid w:val="003A0F63"/>
    <w:rsid w:val="003A613E"/>
    <w:rsid w:val="003B488D"/>
    <w:rsid w:val="003C7D8A"/>
    <w:rsid w:val="003D154B"/>
    <w:rsid w:val="00427D2B"/>
    <w:rsid w:val="00475D64"/>
    <w:rsid w:val="0048797D"/>
    <w:rsid w:val="00490A6F"/>
    <w:rsid w:val="004A1534"/>
    <w:rsid w:val="004C1A52"/>
    <w:rsid w:val="004C2D2B"/>
    <w:rsid w:val="004C6638"/>
    <w:rsid w:val="004C6CC0"/>
    <w:rsid w:val="004D5FD8"/>
    <w:rsid w:val="004E4151"/>
    <w:rsid w:val="00503AA2"/>
    <w:rsid w:val="00547DCC"/>
    <w:rsid w:val="00552DA4"/>
    <w:rsid w:val="00554803"/>
    <w:rsid w:val="00570F24"/>
    <w:rsid w:val="00585FF1"/>
    <w:rsid w:val="00590970"/>
    <w:rsid w:val="00593BBD"/>
    <w:rsid w:val="00595428"/>
    <w:rsid w:val="005A4423"/>
    <w:rsid w:val="005C0D22"/>
    <w:rsid w:val="005D573A"/>
    <w:rsid w:val="005F1ECD"/>
    <w:rsid w:val="0060010A"/>
    <w:rsid w:val="00610449"/>
    <w:rsid w:val="00622BCA"/>
    <w:rsid w:val="00650150"/>
    <w:rsid w:val="006575C7"/>
    <w:rsid w:val="006632FB"/>
    <w:rsid w:val="00684412"/>
    <w:rsid w:val="006B4DD6"/>
    <w:rsid w:val="006B7E40"/>
    <w:rsid w:val="006C35BE"/>
    <w:rsid w:val="006C498D"/>
    <w:rsid w:val="006D2357"/>
    <w:rsid w:val="006D304D"/>
    <w:rsid w:val="006E7B3B"/>
    <w:rsid w:val="006F1E6E"/>
    <w:rsid w:val="006F249A"/>
    <w:rsid w:val="00765818"/>
    <w:rsid w:val="00781D8C"/>
    <w:rsid w:val="007B5965"/>
    <w:rsid w:val="007D6CD9"/>
    <w:rsid w:val="007F0C2B"/>
    <w:rsid w:val="0081510D"/>
    <w:rsid w:val="00816193"/>
    <w:rsid w:val="00820AC7"/>
    <w:rsid w:val="00833001"/>
    <w:rsid w:val="008444C9"/>
    <w:rsid w:val="008451BB"/>
    <w:rsid w:val="00851B19"/>
    <w:rsid w:val="008649F0"/>
    <w:rsid w:val="00875B8D"/>
    <w:rsid w:val="008903F4"/>
    <w:rsid w:val="008A05BE"/>
    <w:rsid w:val="008A4AA3"/>
    <w:rsid w:val="008B2F52"/>
    <w:rsid w:val="008E017F"/>
    <w:rsid w:val="008F18BD"/>
    <w:rsid w:val="008F3BA9"/>
    <w:rsid w:val="00915683"/>
    <w:rsid w:val="0092623C"/>
    <w:rsid w:val="00974922"/>
    <w:rsid w:val="0098285D"/>
    <w:rsid w:val="009B510E"/>
    <w:rsid w:val="009C7FC8"/>
    <w:rsid w:val="009E3AD0"/>
    <w:rsid w:val="009F661A"/>
    <w:rsid w:val="00A41B5A"/>
    <w:rsid w:val="00AA1BB0"/>
    <w:rsid w:val="00AA5FC0"/>
    <w:rsid w:val="00AB1DDE"/>
    <w:rsid w:val="00AB1FDB"/>
    <w:rsid w:val="00AD2DAD"/>
    <w:rsid w:val="00AD73AE"/>
    <w:rsid w:val="00AD782B"/>
    <w:rsid w:val="00AF372C"/>
    <w:rsid w:val="00AF3A85"/>
    <w:rsid w:val="00AF500F"/>
    <w:rsid w:val="00AF5C1C"/>
    <w:rsid w:val="00B14DF1"/>
    <w:rsid w:val="00B349E6"/>
    <w:rsid w:val="00B661C5"/>
    <w:rsid w:val="00BC682B"/>
    <w:rsid w:val="00BE6CDF"/>
    <w:rsid w:val="00BF36BE"/>
    <w:rsid w:val="00C35287"/>
    <w:rsid w:val="00C47218"/>
    <w:rsid w:val="00C52CF7"/>
    <w:rsid w:val="00C67629"/>
    <w:rsid w:val="00CC230F"/>
    <w:rsid w:val="00CD02A3"/>
    <w:rsid w:val="00CE3A90"/>
    <w:rsid w:val="00D05DA8"/>
    <w:rsid w:val="00D10F17"/>
    <w:rsid w:val="00DA57DB"/>
    <w:rsid w:val="00DB7E03"/>
    <w:rsid w:val="00DE5F07"/>
    <w:rsid w:val="00E01D6B"/>
    <w:rsid w:val="00E02C12"/>
    <w:rsid w:val="00E05980"/>
    <w:rsid w:val="00E524F0"/>
    <w:rsid w:val="00E5589D"/>
    <w:rsid w:val="00E86FBD"/>
    <w:rsid w:val="00EA0EB7"/>
    <w:rsid w:val="00EE09A8"/>
    <w:rsid w:val="00EF7585"/>
    <w:rsid w:val="00F46D65"/>
    <w:rsid w:val="00F56982"/>
    <w:rsid w:val="00F71174"/>
    <w:rsid w:val="00F758B8"/>
    <w:rsid w:val="00F80453"/>
    <w:rsid w:val="00F80875"/>
    <w:rsid w:val="00FA1868"/>
    <w:rsid w:val="00FC464C"/>
    <w:rsid w:val="00FE68A2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5807D"/>
  <w15:docId w15:val="{59A29AC3-00B4-4AD6-95D8-80C08AD7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paragraph" w:styleId="BodyText">
    <w:name w:val="Body Text"/>
    <w:basedOn w:val="Normal"/>
    <w:link w:val="BodyTextChar"/>
    <w:qFormat/>
    <w:rsid w:val="006D2357"/>
    <w:pPr>
      <w:spacing w:before="180" w:after="180" w:line="240" w:lineRule="auto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D2357"/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BodyText"/>
    <w:next w:val="BodyText"/>
    <w:qFormat/>
    <w:rsid w:val="006D2357"/>
  </w:style>
  <w:style w:type="paragraph" w:customStyle="1" w:styleId="Compact">
    <w:name w:val="Compact"/>
    <w:basedOn w:val="BodyText"/>
    <w:qFormat/>
    <w:rsid w:val="006D2357"/>
    <w:pPr>
      <w:spacing w:before="36" w:after="36"/>
    </w:pPr>
  </w:style>
  <w:style w:type="table" w:customStyle="1" w:styleId="Table">
    <w:name w:val="Table"/>
    <w:semiHidden/>
    <w:unhideWhenUsed/>
    <w:qFormat/>
    <w:rsid w:val="006D2357"/>
    <w:pPr>
      <w:spacing w:after="20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character" w:styleId="Hyperlink">
    <w:name w:val="Hyperlink"/>
    <w:uiPriority w:val="99"/>
    <w:semiHidden/>
    <w:unhideWhenUsed/>
    <w:rsid w:val="006575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assignment24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signmentsupport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E%20Work\Templates\SAMPLE_Assignment_DMBA401_MBA%204_Set-1%20and%202_JUL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SAMPLE_Assignment_DMBA401_MBA 4_Set-1 and 2_JUL_2023</Template>
  <TotalTime>39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        Compound Interest Formula:</vt:lpstr>
      <vt:lpstr>        (a) Compounded Annually (n = 1)</vt:lpstr>
      <vt:lpstr>        (b) Compounded Semi-Annually (n = 2)</vt:lpstr>
      <vt:lpstr>        (c) Compounded Quarterly (n = 4)</vt:lpstr>
      <vt:lpstr>        (d) Compounded Monthly (n = 12)</vt:lpstr>
      <vt:lpstr>        </vt:lpstr>
      <vt:lpstr>        Ans 2.</vt:lpstr>
      <vt:lpstr>        Given:</vt:lpstr>
      <vt:lpstr>        (a) When Dividend is Growing – Gordon Growth Model</vt:lpstr>
      <vt:lpstr>        (b) When Dividend is Constant – Dividend Discount Model (Zero Growth)</vt:lpstr>
      <vt:lpstr>        </vt:lpstr>
      <vt:lpstr>        Given:</vt:lpstr>
      <vt:lpstr>        1. Net Present Value (NPV) Method</vt:lpstr>
      <vt:lpstr>        2. Payback Period Method</vt:lpstr>
      <vt:lpstr>        1. Short-Term Sources of Finance</vt:lpstr>
      <vt:lpstr>        2. Long-Term Sources of Finance</vt:lpstr>
      <vt:lpstr>        Given:</vt:lpstr>
      <vt:lpstr>        (a) Share Price using Walter’s Model</vt:lpstr>
      <vt:lpstr>        Walter’s Formula:</vt:lpstr>
      <vt:lpstr>        Substitute Values:</vt:lpstr>
      <vt:lpstr>        (b) Is 20% the Optimal Payout Ratio?</vt:lpstr>
      <vt:lpstr>        In this case:</vt:lpstr>
      <vt:lpstr>        Inventory Management Techniques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Avnish Vijay [MU - Jaipur]</dc:creator>
  <cp:lastModifiedBy>User</cp:lastModifiedBy>
  <cp:revision>9</cp:revision>
  <dcterms:created xsi:type="dcterms:W3CDTF">2025-04-29T06:47:00Z</dcterms:created>
  <dcterms:modified xsi:type="dcterms:W3CDTF">2025-05-12T18:20:00Z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bf217439fa95feacbd7e842ad46ab5edd49633803a4f779fa291eaa6d800564a</vt:lpwstr>
  </property>
</Properties>
</file>