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A874A5" w14:paraId="5F11E53B" w14:textId="77777777" w:rsidTr="00A874A5">
        <w:trPr>
          <w:jc w:val="center"/>
        </w:trPr>
        <w:tc>
          <w:tcPr>
            <w:tcW w:w="3114" w:type="dxa"/>
          </w:tcPr>
          <w:p w14:paraId="204B55E6" w14:textId="63B8D010" w:rsidR="00021DD2" w:rsidRPr="00A874A5" w:rsidRDefault="00E97F70" w:rsidP="00A874A5">
            <w:pPr>
              <w:spacing w:line="360" w:lineRule="auto"/>
              <w:jc w:val="both"/>
              <w:rPr>
                <w:b/>
                <w:sz w:val="24"/>
                <w:szCs w:val="24"/>
              </w:rPr>
            </w:pPr>
            <w:r w:rsidRPr="00A874A5">
              <w:rPr>
                <w:b/>
                <w:sz w:val="24"/>
                <w:szCs w:val="24"/>
              </w:rPr>
              <w:t>SESSION</w:t>
            </w:r>
          </w:p>
        </w:tc>
        <w:tc>
          <w:tcPr>
            <w:tcW w:w="5902" w:type="dxa"/>
          </w:tcPr>
          <w:p w14:paraId="052B0956" w14:textId="6BECCB4E" w:rsidR="00021DD2" w:rsidRPr="00A874A5" w:rsidRDefault="00E97F70" w:rsidP="00A874A5">
            <w:pPr>
              <w:spacing w:line="360" w:lineRule="auto"/>
              <w:jc w:val="both"/>
              <w:rPr>
                <w:b/>
                <w:sz w:val="24"/>
                <w:szCs w:val="24"/>
              </w:rPr>
            </w:pPr>
            <w:r w:rsidRPr="00A874A5">
              <w:rPr>
                <w:b/>
                <w:sz w:val="24"/>
                <w:szCs w:val="24"/>
              </w:rPr>
              <w:t>JAN - FEB 2025</w:t>
            </w:r>
          </w:p>
        </w:tc>
      </w:tr>
      <w:tr w:rsidR="00021DD2" w:rsidRPr="00A874A5" w14:paraId="00B20FF3" w14:textId="77777777" w:rsidTr="00A874A5">
        <w:trPr>
          <w:jc w:val="center"/>
        </w:trPr>
        <w:tc>
          <w:tcPr>
            <w:tcW w:w="3114" w:type="dxa"/>
          </w:tcPr>
          <w:p w14:paraId="4C940317" w14:textId="2115121B" w:rsidR="00021DD2" w:rsidRPr="00A874A5" w:rsidRDefault="00E97F70" w:rsidP="00A874A5">
            <w:pPr>
              <w:spacing w:line="360" w:lineRule="auto"/>
              <w:jc w:val="both"/>
              <w:rPr>
                <w:b/>
                <w:sz w:val="24"/>
                <w:szCs w:val="24"/>
              </w:rPr>
            </w:pPr>
            <w:r w:rsidRPr="00A874A5">
              <w:rPr>
                <w:b/>
                <w:sz w:val="24"/>
                <w:szCs w:val="24"/>
              </w:rPr>
              <w:t>PROGRAM</w:t>
            </w:r>
          </w:p>
        </w:tc>
        <w:tc>
          <w:tcPr>
            <w:tcW w:w="5902" w:type="dxa"/>
          </w:tcPr>
          <w:p w14:paraId="65477074" w14:textId="65646445" w:rsidR="00021DD2" w:rsidRPr="00A874A5" w:rsidRDefault="00E97F70" w:rsidP="00A874A5">
            <w:pPr>
              <w:spacing w:line="360" w:lineRule="auto"/>
              <w:jc w:val="both"/>
              <w:rPr>
                <w:b/>
                <w:sz w:val="24"/>
                <w:szCs w:val="24"/>
              </w:rPr>
            </w:pPr>
            <w:r w:rsidRPr="00A874A5">
              <w:rPr>
                <w:b/>
                <w:sz w:val="24"/>
                <w:szCs w:val="24"/>
              </w:rPr>
              <w:t>MASTER OF BUSINESS ADMINISTRATION (MBA)</w:t>
            </w:r>
          </w:p>
        </w:tc>
      </w:tr>
      <w:tr w:rsidR="00021DD2" w:rsidRPr="00A874A5" w14:paraId="4CFA5C4B" w14:textId="77777777" w:rsidTr="00A874A5">
        <w:trPr>
          <w:jc w:val="center"/>
        </w:trPr>
        <w:tc>
          <w:tcPr>
            <w:tcW w:w="3114" w:type="dxa"/>
          </w:tcPr>
          <w:p w14:paraId="4A1A8FC7" w14:textId="3F0B48C6" w:rsidR="00021DD2" w:rsidRPr="00A874A5" w:rsidRDefault="00E97F70" w:rsidP="00A874A5">
            <w:pPr>
              <w:spacing w:line="360" w:lineRule="auto"/>
              <w:jc w:val="both"/>
              <w:rPr>
                <w:b/>
                <w:sz w:val="24"/>
                <w:szCs w:val="24"/>
              </w:rPr>
            </w:pPr>
            <w:r w:rsidRPr="00A874A5">
              <w:rPr>
                <w:b/>
                <w:sz w:val="24"/>
                <w:szCs w:val="24"/>
              </w:rPr>
              <w:t>SEMESTER</w:t>
            </w:r>
          </w:p>
        </w:tc>
        <w:tc>
          <w:tcPr>
            <w:tcW w:w="5902" w:type="dxa"/>
          </w:tcPr>
          <w:p w14:paraId="780AAF77" w14:textId="14D018A3" w:rsidR="00021DD2" w:rsidRPr="00A874A5" w:rsidRDefault="00E97F70" w:rsidP="00A874A5">
            <w:pPr>
              <w:spacing w:line="360" w:lineRule="auto"/>
              <w:jc w:val="both"/>
              <w:rPr>
                <w:b/>
                <w:sz w:val="24"/>
                <w:szCs w:val="24"/>
              </w:rPr>
            </w:pPr>
            <w:r w:rsidRPr="00A874A5">
              <w:rPr>
                <w:b/>
                <w:sz w:val="24"/>
                <w:szCs w:val="24"/>
              </w:rPr>
              <w:t>IV</w:t>
            </w:r>
          </w:p>
        </w:tc>
      </w:tr>
      <w:tr w:rsidR="00021DD2" w:rsidRPr="00A874A5" w14:paraId="1820A6D0" w14:textId="77777777" w:rsidTr="00A874A5">
        <w:trPr>
          <w:jc w:val="center"/>
        </w:trPr>
        <w:tc>
          <w:tcPr>
            <w:tcW w:w="3114" w:type="dxa"/>
          </w:tcPr>
          <w:p w14:paraId="3BB39106" w14:textId="5A53DD6C" w:rsidR="00021DD2" w:rsidRPr="00A874A5" w:rsidRDefault="00E97F70" w:rsidP="00A874A5">
            <w:pPr>
              <w:spacing w:line="360" w:lineRule="auto"/>
              <w:jc w:val="both"/>
              <w:rPr>
                <w:b/>
                <w:sz w:val="24"/>
                <w:szCs w:val="24"/>
              </w:rPr>
            </w:pPr>
            <w:r w:rsidRPr="00A874A5">
              <w:rPr>
                <w:b/>
                <w:sz w:val="24"/>
                <w:szCs w:val="24"/>
              </w:rPr>
              <w:t>COURSE CODE &amp; NAME</w:t>
            </w:r>
          </w:p>
        </w:tc>
        <w:tc>
          <w:tcPr>
            <w:tcW w:w="5902" w:type="dxa"/>
          </w:tcPr>
          <w:p w14:paraId="72CF5C9B" w14:textId="6D9F3F5A" w:rsidR="00021DD2" w:rsidRPr="00A874A5" w:rsidRDefault="00E97F70" w:rsidP="00A874A5">
            <w:pPr>
              <w:spacing w:line="360" w:lineRule="auto"/>
              <w:jc w:val="both"/>
              <w:rPr>
                <w:b/>
                <w:sz w:val="24"/>
                <w:szCs w:val="24"/>
              </w:rPr>
            </w:pPr>
            <w:r w:rsidRPr="00A874A5">
              <w:rPr>
                <w:b/>
                <w:sz w:val="24"/>
                <w:szCs w:val="24"/>
              </w:rPr>
              <w:t>DHRM403 TALENT MANAGEMENT AND EMPLOYEE RETENTION</w:t>
            </w:r>
          </w:p>
        </w:tc>
      </w:tr>
      <w:tr w:rsidR="00021DD2" w:rsidRPr="00A874A5" w14:paraId="2E577EDD" w14:textId="77777777" w:rsidTr="00A874A5">
        <w:trPr>
          <w:jc w:val="center"/>
        </w:trPr>
        <w:tc>
          <w:tcPr>
            <w:tcW w:w="3114" w:type="dxa"/>
          </w:tcPr>
          <w:p w14:paraId="37AC40D2" w14:textId="5C2C7ADF" w:rsidR="00021DD2" w:rsidRPr="00A874A5" w:rsidRDefault="00021DD2" w:rsidP="00A874A5">
            <w:pPr>
              <w:spacing w:line="360" w:lineRule="auto"/>
              <w:jc w:val="both"/>
              <w:rPr>
                <w:b/>
                <w:sz w:val="24"/>
                <w:szCs w:val="24"/>
              </w:rPr>
            </w:pPr>
          </w:p>
        </w:tc>
        <w:tc>
          <w:tcPr>
            <w:tcW w:w="5902" w:type="dxa"/>
          </w:tcPr>
          <w:p w14:paraId="663F8829" w14:textId="1B425E68" w:rsidR="00021DD2" w:rsidRPr="00A874A5" w:rsidRDefault="00021DD2" w:rsidP="00A874A5">
            <w:pPr>
              <w:spacing w:line="360" w:lineRule="auto"/>
              <w:jc w:val="both"/>
              <w:rPr>
                <w:b/>
                <w:sz w:val="24"/>
                <w:szCs w:val="24"/>
              </w:rPr>
            </w:pPr>
          </w:p>
        </w:tc>
      </w:tr>
      <w:tr w:rsidR="00021DD2" w:rsidRPr="00A874A5" w14:paraId="4BD696DE" w14:textId="77777777" w:rsidTr="00A874A5">
        <w:trPr>
          <w:jc w:val="center"/>
        </w:trPr>
        <w:tc>
          <w:tcPr>
            <w:tcW w:w="3114" w:type="dxa"/>
          </w:tcPr>
          <w:p w14:paraId="6DAAA253" w14:textId="13BBBEC0" w:rsidR="00021DD2" w:rsidRPr="00A874A5" w:rsidRDefault="00021DD2" w:rsidP="00A874A5">
            <w:pPr>
              <w:spacing w:line="360" w:lineRule="auto"/>
              <w:jc w:val="both"/>
              <w:rPr>
                <w:b/>
                <w:sz w:val="24"/>
                <w:szCs w:val="24"/>
              </w:rPr>
            </w:pPr>
          </w:p>
        </w:tc>
        <w:tc>
          <w:tcPr>
            <w:tcW w:w="5902" w:type="dxa"/>
          </w:tcPr>
          <w:p w14:paraId="2915FEA4" w14:textId="3172949B" w:rsidR="00040775" w:rsidRPr="00A874A5" w:rsidRDefault="00040775" w:rsidP="00A874A5">
            <w:pPr>
              <w:spacing w:line="360" w:lineRule="auto"/>
              <w:jc w:val="both"/>
              <w:rPr>
                <w:b/>
                <w:sz w:val="24"/>
                <w:szCs w:val="24"/>
              </w:rPr>
            </w:pPr>
          </w:p>
        </w:tc>
      </w:tr>
    </w:tbl>
    <w:p w14:paraId="0266B2D2" w14:textId="77777777" w:rsidR="008A05BE" w:rsidRPr="00A874A5" w:rsidRDefault="008A05BE" w:rsidP="00A874A5">
      <w:pPr>
        <w:spacing w:line="360" w:lineRule="auto"/>
        <w:jc w:val="both"/>
        <w:rPr>
          <w:rFonts w:ascii="Times New Roman" w:hAnsi="Times New Roman" w:cs="Times New Roman"/>
          <w:b/>
          <w:sz w:val="24"/>
          <w:szCs w:val="24"/>
        </w:rPr>
      </w:pPr>
    </w:p>
    <w:p w14:paraId="38E6D28B" w14:textId="305B5158" w:rsidR="001E6A9F" w:rsidRPr="00A874A5" w:rsidRDefault="001E6A9F" w:rsidP="00A874A5">
      <w:pPr>
        <w:spacing w:line="360" w:lineRule="auto"/>
        <w:jc w:val="both"/>
        <w:rPr>
          <w:rFonts w:ascii="Times New Roman" w:hAnsi="Times New Roman" w:cs="Times New Roman"/>
          <w:b/>
          <w:sz w:val="24"/>
          <w:szCs w:val="24"/>
        </w:rPr>
      </w:pPr>
    </w:p>
    <w:p w14:paraId="3A4C5C49" w14:textId="77777777" w:rsidR="00A874A5" w:rsidRPr="00A874A5" w:rsidRDefault="00A874A5" w:rsidP="00A874A5">
      <w:pPr>
        <w:spacing w:line="360" w:lineRule="auto"/>
        <w:jc w:val="both"/>
        <w:rPr>
          <w:rFonts w:ascii="Times New Roman" w:hAnsi="Times New Roman" w:cs="Times New Roman"/>
          <w:b/>
          <w:sz w:val="24"/>
          <w:szCs w:val="24"/>
        </w:rPr>
      </w:pPr>
    </w:p>
    <w:p w14:paraId="641FBC67" w14:textId="7BD9956B" w:rsidR="00E97F70" w:rsidRPr="00A874A5" w:rsidRDefault="00E97F70" w:rsidP="00A874A5">
      <w:pPr>
        <w:spacing w:line="360" w:lineRule="auto"/>
        <w:jc w:val="center"/>
        <w:rPr>
          <w:rFonts w:ascii="Times New Roman" w:hAnsi="Times New Roman" w:cs="Times New Roman"/>
          <w:b/>
          <w:sz w:val="24"/>
          <w:szCs w:val="24"/>
        </w:rPr>
      </w:pPr>
      <w:r w:rsidRPr="00A874A5">
        <w:rPr>
          <w:rFonts w:ascii="Times New Roman" w:hAnsi="Times New Roman" w:cs="Times New Roman"/>
          <w:b/>
          <w:sz w:val="24"/>
          <w:szCs w:val="24"/>
        </w:rPr>
        <w:t>Assignment Set – 1</w:t>
      </w:r>
    </w:p>
    <w:p w14:paraId="4FD74BED" w14:textId="1E7D22A8" w:rsidR="00E97F70" w:rsidRPr="00A874A5" w:rsidRDefault="00E97F70" w:rsidP="00A874A5">
      <w:pPr>
        <w:spacing w:line="360" w:lineRule="auto"/>
        <w:jc w:val="both"/>
        <w:rPr>
          <w:rFonts w:ascii="Times New Roman" w:hAnsi="Times New Roman" w:cs="Times New Roman"/>
          <w:b/>
          <w:sz w:val="24"/>
          <w:szCs w:val="24"/>
        </w:rPr>
      </w:pPr>
    </w:p>
    <w:p w14:paraId="41A73B1B" w14:textId="77777777" w:rsidR="00A874A5" w:rsidRPr="00A874A5" w:rsidRDefault="00A874A5" w:rsidP="00A874A5">
      <w:pPr>
        <w:spacing w:line="360" w:lineRule="auto"/>
        <w:jc w:val="both"/>
        <w:rPr>
          <w:rFonts w:ascii="Times New Roman" w:hAnsi="Times New Roman" w:cs="Times New Roman"/>
          <w:b/>
          <w:sz w:val="24"/>
          <w:szCs w:val="24"/>
        </w:rPr>
      </w:pPr>
    </w:p>
    <w:p w14:paraId="786AD9CE" w14:textId="79A54DC9" w:rsidR="00E97F70" w:rsidRPr="00E97F70" w:rsidRDefault="00A874A5" w:rsidP="00A874A5">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00E97F70" w:rsidRPr="00A874A5">
        <w:rPr>
          <w:rFonts w:ascii="Times New Roman" w:hAnsi="Times New Roman" w:cs="Times New Roman"/>
          <w:b/>
          <w:sz w:val="24"/>
          <w:szCs w:val="24"/>
        </w:rPr>
        <w:t>1. Explain the need for talent management in any organisation.</w:t>
      </w:r>
      <w:r w:rsidR="00E97F70" w:rsidRPr="00A874A5">
        <w:rPr>
          <w:rFonts w:ascii="Times New Roman" w:hAnsi="Times New Roman" w:cs="Times New Roman"/>
          <w:b/>
          <w:sz w:val="24"/>
          <w:szCs w:val="24"/>
        </w:rPr>
        <w:tab/>
      </w:r>
      <w:r w:rsidR="00E97F70" w:rsidRPr="00E97F70">
        <w:rPr>
          <w:rFonts w:ascii="Times New Roman" w:hAnsi="Times New Roman" w:cs="Times New Roman"/>
          <w:sz w:val="24"/>
          <w:szCs w:val="24"/>
        </w:rPr>
        <w:tab/>
      </w:r>
    </w:p>
    <w:p w14:paraId="631D19E2" w14:textId="46EDBD0C" w:rsidR="00A874A5" w:rsidRDefault="00A874A5" w:rsidP="00A874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040D1E5" w14:textId="5D641240"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Need for Talent Management in Any Organisation</w:t>
      </w:r>
    </w:p>
    <w:p w14:paraId="21C104DA" w14:textId="297A5E8F"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Talent Management</w:t>
      </w:r>
    </w:p>
    <w:p w14:paraId="04E3DDB0"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Talent management refers to the strategic process of attracting, developing, retaining, and utilizing individuals who can significantly contribute to an organization’s performance. It plays a critical role in ensuring that the right people are in the right roles, at the right time, and equipped with the right skills to meet business objectives.</w:t>
      </w:r>
    </w:p>
    <w:p w14:paraId="34BC6F25"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Aligning Talent with Business Strategy</w:t>
      </w:r>
    </w:p>
    <w:p w14:paraId="19F07D2E" w14:textId="4B08F050" w:rsid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One of the major </w:t>
      </w:r>
      <w:proofErr w:type="gramStart"/>
      <w:r w:rsidRPr="00E97F70">
        <w:rPr>
          <w:rFonts w:ascii="Times New Roman" w:hAnsi="Times New Roman" w:cs="Times New Roman"/>
          <w:sz w:val="24"/>
          <w:szCs w:val="24"/>
        </w:rPr>
        <w:t>reasons</w:t>
      </w:r>
      <w:proofErr w:type="gramEnd"/>
      <w:r w:rsidRPr="00E97F70">
        <w:rPr>
          <w:rFonts w:ascii="Times New Roman" w:hAnsi="Times New Roman" w:cs="Times New Roman"/>
          <w:sz w:val="24"/>
          <w:szCs w:val="24"/>
        </w:rPr>
        <w:t xml:space="preserve"> talent management is essential is its ability to align human resources </w:t>
      </w:r>
    </w:p>
    <w:p w14:paraId="30F7FC0A" w14:textId="77777777" w:rsidR="00A03B80" w:rsidRDefault="00A03B80" w:rsidP="00A03B8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48CD058" w14:textId="77777777" w:rsidR="00A03B80" w:rsidRDefault="00A03B80" w:rsidP="00A03B80">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1921891A" w14:textId="77777777" w:rsidR="00A03B80" w:rsidRDefault="00A03B80" w:rsidP="00A03B8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69568B6" w14:textId="77777777" w:rsidR="00A03B80" w:rsidRDefault="00A03B80" w:rsidP="00A03B80">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1CDEE5C9" w14:textId="77777777" w:rsidR="00A03B80" w:rsidRDefault="00A03B80" w:rsidP="00A03B8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E22176D" w14:textId="77777777" w:rsidR="00A03B80" w:rsidRDefault="00A03B80" w:rsidP="00A03B8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CE98E68" w14:textId="77777777" w:rsidR="00A03B80" w:rsidRDefault="00A03B80" w:rsidP="00A03B8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7091581" w14:textId="77777777" w:rsidR="00A03B80" w:rsidRDefault="00A03B80" w:rsidP="00A03B80">
      <w:pPr>
        <w:spacing w:before="240" w:after="240" w:line="240" w:lineRule="auto"/>
        <w:jc w:val="center"/>
        <w:rPr>
          <w:rFonts w:ascii="Georgia" w:hAnsi="Georgia"/>
          <w:b/>
          <w:sz w:val="32"/>
          <w:szCs w:val="32"/>
        </w:rPr>
      </w:pPr>
      <w:r>
        <w:rPr>
          <w:rFonts w:ascii="Georgia" w:hAnsi="Georgia"/>
          <w:b/>
          <w:sz w:val="32"/>
          <w:szCs w:val="32"/>
        </w:rPr>
        <w:t>OR</w:t>
      </w:r>
    </w:p>
    <w:p w14:paraId="128ADB18" w14:textId="77777777" w:rsidR="00A03B80" w:rsidRDefault="00A03B80" w:rsidP="00A03B8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403EA67" w14:textId="77777777" w:rsidR="00A03B80" w:rsidRDefault="00A03B80" w:rsidP="00A03B8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3393F45" w14:textId="063D2238" w:rsidR="00A874A5" w:rsidRDefault="00A874A5" w:rsidP="00A874A5">
      <w:pPr>
        <w:spacing w:line="360" w:lineRule="auto"/>
        <w:jc w:val="both"/>
        <w:rPr>
          <w:rFonts w:ascii="Times New Roman" w:hAnsi="Times New Roman" w:cs="Times New Roman"/>
          <w:sz w:val="24"/>
          <w:szCs w:val="24"/>
        </w:rPr>
      </w:pPr>
    </w:p>
    <w:p w14:paraId="72568440" w14:textId="77777777" w:rsidR="00A874A5" w:rsidRPr="00E97F70" w:rsidRDefault="00A874A5" w:rsidP="00A874A5">
      <w:pPr>
        <w:spacing w:line="360" w:lineRule="auto"/>
        <w:jc w:val="both"/>
        <w:rPr>
          <w:rFonts w:ascii="Times New Roman" w:hAnsi="Times New Roman" w:cs="Times New Roman"/>
          <w:sz w:val="24"/>
          <w:szCs w:val="24"/>
        </w:rPr>
      </w:pPr>
    </w:p>
    <w:p w14:paraId="39FF0C0D" w14:textId="2D599C7D" w:rsidR="00E97F70" w:rsidRPr="00A874A5" w:rsidRDefault="00A874A5" w:rsidP="00A874A5">
      <w:pPr>
        <w:spacing w:line="360" w:lineRule="auto"/>
        <w:jc w:val="both"/>
        <w:rPr>
          <w:rFonts w:ascii="Times New Roman" w:hAnsi="Times New Roman" w:cs="Times New Roman"/>
          <w:b/>
          <w:sz w:val="24"/>
          <w:szCs w:val="24"/>
        </w:rPr>
      </w:pPr>
      <w:r w:rsidRPr="00A874A5">
        <w:rPr>
          <w:rFonts w:ascii="Times New Roman" w:hAnsi="Times New Roman" w:cs="Times New Roman"/>
          <w:b/>
          <w:sz w:val="24"/>
          <w:szCs w:val="24"/>
        </w:rPr>
        <w:t>Q2. Describe the components of adaptive talent strategy.</w:t>
      </w:r>
      <w:r w:rsidRPr="00A874A5">
        <w:rPr>
          <w:rFonts w:ascii="Times New Roman" w:hAnsi="Times New Roman" w:cs="Times New Roman"/>
          <w:b/>
          <w:sz w:val="24"/>
          <w:szCs w:val="24"/>
        </w:rPr>
        <w:tab/>
      </w:r>
    </w:p>
    <w:p w14:paraId="009B790B" w14:textId="554B71AC" w:rsidR="00A874A5" w:rsidRDefault="00A874A5" w:rsidP="00A874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087E2D5C" w14:textId="4B43BC4B"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Components of Adaptive Talent Strategy</w:t>
      </w:r>
    </w:p>
    <w:p w14:paraId="6B9EE5B5" w14:textId="4A54BA23"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Adaptive Talent Strategy</w:t>
      </w:r>
    </w:p>
    <w:p w14:paraId="49DF2EF0"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An adaptive talent strategy refers to a flexible and responsive approach to managing talent in alignment with evolving business needs, market changes, and workforce expectations. In today’s dynamic environment, organizations must shift from rigid traditional HR practices to agile talent strategies that anticipate and address future challenges effectively.</w:t>
      </w:r>
    </w:p>
    <w:p w14:paraId="12189378"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Workforce Planning and Forecasting</w:t>
      </w:r>
    </w:p>
    <w:p w14:paraId="55C93D01" w14:textId="55446495" w:rsidR="00E97F70" w:rsidRP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The foundation of an adaptive talent strategy lies in strategic workforce planning. This involves </w:t>
      </w:r>
    </w:p>
    <w:p w14:paraId="709C3E16" w14:textId="3506D558" w:rsidR="00E97F70" w:rsidRDefault="00E97F70" w:rsidP="00A874A5">
      <w:pPr>
        <w:spacing w:line="360" w:lineRule="auto"/>
        <w:jc w:val="both"/>
        <w:rPr>
          <w:rFonts w:ascii="Times New Roman" w:hAnsi="Times New Roman" w:cs="Times New Roman"/>
          <w:sz w:val="24"/>
          <w:szCs w:val="24"/>
        </w:rPr>
      </w:pPr>
    </w:p>
    <w:p w14:paraId="6233547A" w14:textId="77777777" w:rsidR="00E97F70" w:rsidRPr="00E97F70" w:rsidRDefault="00E97F70" w:rsidP="00A874A5">
      <w:pPr>
        <w:spacing w:line="360" w:lineRule="auto"/>
        <w:jc w:val="both"/>
        <w:rPr>
          <w:rFonts w:ascii="Times New Roman" w:hAnsi="Times New Roman" w:cs="Times New Roman"/>
          <w:sz w:val="24"/>
          <w:szCs w:val="24"/>
        </w:rPr>
      </w:pPr>
    </w:p>
    <w:p w14:paraId="56A17FD9" w14:textId="21E6BFC4" w:rsidR="00E97F70" w:rsidRPr="00A874A5" w:rsidRDefault="00A874A5" w:rsidP="00A874A5">
      <w:pPr>
        <w:spacing w:line="360" w:lineRule="auto"/>
        <w:jc w:val="both"/>
        <w:rPr>
          <w:rFonts w:ascii="Times New Roman" w:hAnsi="Times New Roman" w:cs="Times New Roman"/>
          <w:b/>
          <w:sz w:val="24"/>
          <w:szCs w:val="24"/>
        </w:rPr>
      </w:pPr>
      <w:r w:rsidRPr="00A874A5">
        <w:rPr>
          <w:rFonts w:ascii="Times New Roman" w:hAnsi="Times New Roman" w:cs="Times New Roman"/>
          <w:b/>
          <w:sz w:val="24"/>
          <w:szCs w:val="24"/>
        </w:rPr>
        <w:t>Q</w:t>
      </w:r>
      <w:r w:rsidR="00E97F70" w:rsidRPr="00A874A5">
        <w:rPr>
          <w:rFonts w:ascii="Times New Roman" w:hAnsi="Times New Roman" w:cs="Times New Roman"/>
          <w:b/>
          <w:sz w:val="24"/>
          <w:szCs w:val="24"/>
        </w:rPr>
        <w:t xml:space="preserve">3. Discuss the objectives of talent planning. </w:t>
      </w:r>
      <w:r w:rsidR="00E97F70" w:rsidRPr="00A874A5">
        <w:rPr>
          <w:rFonts w:ascii="Times New Roman" w:hAnsi="Times New Roman" w:cs="Times New Roman"/>
          <w:b/>
          <w:sz w:val="24"/>
          <w:szCs w:val="24"/>
        </w:rPr>
        <w:tab/>
      </w:r>
      <w:r w:rsidR="00E97F70" w:rsidRPr="00A874A5">
        <w:rPr>
          <w:rFonts w:ascii="Times New Roman" w:hAnsi="Times New Roman" w:cs="Times New Roman"/>
          <w:b/>
          <w:sz w:val="24"/>
          <w:szCs w:val="24"/>
        </w:rPr>
        <w:tab/>
      </w:r>
      <w:r w:rsidR="00E97F70" w:rsidRPr="00A874A5">
        <w:rPr>
          <w:rFonts w:ascii="Times New Roman" w:hAnsi="Times New Roman" w:cs="Times New Roman"/>
          <w:b/>
          <w:sz w:val="24"/>
          <w:szCs w:val="24"/>
        </w:rPr>
        <w:tab/>
      </w:r>
    </w:p>
    <w:p w14:paraId="2002D380" w14:textId="5D80F009" w:rsidR="00A874A5" w:rsidRDefault="00A874A5" w:rsidP="00A874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18D7212B" w14:textId="34724D0E"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Objectives of Talent Planning</w:t>
      </w:r>
    </w:p>
    <w:p w14:paraId="1020405F" w14:textId="368575FE"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Talent Planning</w:t>
      </w:r>
    </w:p>
    <w:p w14:paraId="40523682"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Talent planning is a strategic process that focuses on aligning the organization's future talent needs with its business goals. It includes forecasting workforce requirements, identifying gaps in talent, and developing strategies to attract, develop, and retain employees. Talent planning ensures that an organization is well-prepared to meet both short-term and long-term human capital needs.</w:t>
      </w:r>
    </w:p>
    <w:p w14:paraId="2D01E355"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Ensuring Right Talent at the Right Time</w:t>
      </w:r>
    </w:p>
    <w:p w14:paraId="6A9B738A" w14:textId="3BD38903" w:rsidR="00E97F70" w:rsidRP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One of the primary objectives of talent planning is to ensure that the organization has the right </w:t>
      </w:r>
    </w:p>
    <w:p w14:paraId="68AC5DCE" w14:textId="70523020" w:rsidR="00E97F70" w:rsidRDefault="00E97F70" w:rsidP="00A874A5">
      <w:pPr>
        <w:spacing w:line="360" w:lineRule="auto"/>
        <w:jc w:val="both"/>
        <w:rPr>
          <w:rFonts w:ascii="Times New Roman" w:hAnsi="Times New Roman" w:cs="Times New Roman"/>
          <w:sz w:val="24"/>
          <w:szCs w:val="24"/>
        </w:rPr>
      </w:pPr>
    </w:p>
    <w:p w14:paraId="43555ED5" w14:textId="77777777" w:rsidR="00A874A5" w:rsidRPr="00E97F70" w:rsidRDefault="00A874A5" w:rsidP="00A874A5">
      <w:pPr>
        <w:spacing w:line="360" w:lineRule="auto"/>
        <w:jc w:val="both"/>
        <w:rPr>
          <w:rFonts w:ascii="Times New Roman" w:hAnsi="Times New Roman" w:cs="Times New Roman"/>
          <w:sz w:val="24"/>
          <w:szCs w:val="24"/>
        </w:rPr>
      </w:pPr>
    </w:p>
    <w:p w14:paraId="3D23F688" w14:textId="77777777" w:rsidR="00A874A5" w:rsidRPr="00A874A5" w:rsidRDefault="00A874A5" w:rsidP="00A874A5">
      <w:pPr>
        <w:spacing w:line="360" w:lineRule="auto"/>
        <w:jc w:val="center"/>
        <w:rPr>
          <w:rFonts w:ascii="Times New Roman" w:hAnsi="Times New Roman" w:cs="Times New Roman"/>
          <w:b/>
          <w:sz w:val="24"/>
          <w:szCs w:val="24"/>
        </w:rPr>
      </w:pPr>
      <w:r w:rsidRPr="00A874A5">
        <w:rPr>
          <w:rFonts w:ascii="Times New Roman" w:hAnsi="Times New Roman" w:cs="Times New Roman"/>
          <w:b/>
          <w:sz w:val="24"/>
          <w:szCs w:val="24"/>
        </w:rPr>
        <w:t>Assignment Set – 2</w:t>
      </w:r>
    </w:p>
    <w:p w14:paraId="27B5A17D" w14:textId="65EE7D8B" w:rsidR="00A874A5" w:rsidRPr="00A874A5" w:rsidRDefault="00A874A5" w:rsidP="00A874A5">
      <w:pPr>
        <w:spacing w:line="360" w:lineRule="auto"/>
        <w:jc w:val="both"/>
        <w:rPr>
          <w:rFonts w:ascii="Times New Roman" w:hAnsi="Times New Roman" w:cs="Times New Roman"/>
          <w:b/>
          <w:sz w:val="24"/>
          <w:szCs w:val="24"/>
        </w:rPr>
      </w:pPr>
    </w:p>
    <w:p w14:paraId="0953225A" w14:textId="77777777" w:rsidR="00A874A5" w:rsidRPr="00A874A5" w:rsidRDefault="00A874A5" w:rsidP="00A874A5">
      <w:pPr>
        <w:spacing w:line="360" w:lineRule="auto"/>
        <w:jc w:val="both"/>
        <w:rPr>
          <w:rFonts w:ascii="Times New Roman" w:hAnsi="Times New Roman" w:cs="Times New Roman"/>
          <w:b/>
          <w:sz w:val="24"/>
          <w:szCs w:val="24"/>
        </w:rPr>
      </w:pPr>
    </w:p>
    <w:p w14:paraId="30BB155A" w14:textId="77777777" w:rsidR="00A874A5" w:rsidRDefault="00A874A5" w:rsidP="00A874A5">
      <w:pPr>
        <w:spacing w:line="360" w:lineRule="auto"/>
        <w:jc w:val="both"/>
        <w:rPr>
          <w:rFonts w:ascii="Times New Roman" w:hAnsi="Times New Roman" w:cs="Times New Roman"/>
          <w:b/>
          <w:sz w:val="24"/>
          <w:szCs w:val="24"/>
        </w:rPr>
      </w:pPr>
      <w:r w:rsidRPr="00A874A5">
        <w:rPr>
          <w:rFonts w:ascii="Times New Roman" w:hAnsi="Times New Roman" w:cs="Times New Roman"/>
          <w:b/>
          <w:sz w:val="24"/>
          <w:szCs w:val="24"/>
        </w:rPr>
        <w:t>Q4. Briefly explain the role of feedback in the performance appraisal feedback system.</w:t>
      </w:r>
    </w:p>
    <w:p w14:paraId="6B3AF5DD" w14:textId="653B5865" w:rsidR="00A874A5" w:rsidRDefault="00A874A5" w:rsidP="00A87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r w:rsidRPr="00A874A5">
        <w:rPr>
          <w:rFonts w:ascii="Times New Roman" w:hAnsi="Times New Roman" w:cs="Times New Roman"/>
          <w:b/>
          <w:sz w:val="24"/>
          <w:szCs w:val="24"/>
        </w:rPr>
        <w:tab/>
      </w:r>
    </w:p>
    <w:p w14:paraId="37979E86" w14:textId="4CF4ED28" w:rsidR="00E97F70" w:rsidRPr="00A874A5" w:rsidRDefault="00E97F70" w:rsidP="00A874A5">
      <w:pPr>
        <w:spacing w:line="360" w:lineRule="auto"/>
        <w:jc w:val="both"/>
        <w:rPr>
          <w:rFonts w:ascii="Times New Roman" w:hAnsi="Times New Roman" w:cs="Times New Roman"/>
          <w:b/>
          <w:sz w:val="24"/>
          <w:szCs w:val="24"/>
        </w:rPr>
      </w:pPr>
      <w:r w:rsidRPr="00E97F70">
        <w:rPr>
          <w:rFonts w:ascii="Times New Roman" w:hAnsi="Times New Roman" w:cs="Times New Roman"/>
          <w:b/>
          <w:bCs/>
          <w:sz w:val="24"/>
          <w:szCs w:val="24"/>
        </w:rPr>
        <w:t>Role of Feedback in the Performance Appraisal Feedback System</w:t>
      </w:r>
    </w:p>
    <w:p w14:paraId="4EA949BA" w14:textId="142EDE70"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Feedback in Appraisals</w:t>
      </w:r>
    </w:p>
    <w:p w14:paraId="4F7E569C"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Feedback is a vital element of the performance appraisal process. It serves as a communication mechanism that informs employees about their performance, highlights strengths, points out areas of improvement, and guides future behavior. In a well-designed performance management system, feedback is not just a formality but a powerful tool for employee development and organizational success.</w:t>
      </w:r>
    </w:p>
    <w:p w14:paraId="3CCD8A0B"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Enabling Performance Improvement</w:t>
      </w:r>
    </w:p>
    <w:p w14:paraId="1BC60D51" w14:textId="43BC9251" w:rsid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The primary role of feedback is to provide employees with actionable insights that help them </w:t>
      </w:r>
    </w:p>
    <w:p w14:paraId="3445F881" w14:textId="77777777" w:rsidR="00A03B80" w:rsidRPr="00E97F70" w:rsidRDefault="00A03B80" w:rsidP="00A03B80">
      <w:pPr>
        <w:spacing w:line="360" w:lineRule="auto"/>
        <w:jc w:val="both"/>
        <w:rPr>
          <w:rFonts w:ascii="Times New Roman" w:hAnsi="Times New Roman" w:cs="Times New Roman"/>
          <w:sz w:val="24"/>
          <w:szCs w:val="24"/>
        </w:rPr>
      </w:pPr>
    </w:p>
    <w:p w14:paraId="3F7DF61B" w14:textId="5E573A81" w:rsidR="00E97F70" w:rsidRDefault="00E97F70" w:rsidP="00A874A5">
      <w:pPr>
        <w:spacing w:line="360" w:lineRule="auto"/>
        <w:jc w:val="both"/>
        <w:rPr>
          <w:rFonts w:ascii="Times New Roman" w:hAnsi="Times New Roman" w:cs="Times New Roman"/>
          <w:sz w:val="24"/>
          <w:szCs w:val="24"/>
        </w:rPr>
      </w:pPr>
    </w:p>
    <w:p w14:paraId="536C58C1" w14:textId="77777777" w:rsidR="00E97F70" w:rsidRPr="00E97F70" w:rsidRDefault="00E97F70" w:rsidP="00A874A5">
      <w:pPr>
        <w:spacing w:line="360" w:lineRule="auto"/>
        <w:jc w:val="both"/>
        <w:rPr>
          <w:rFonts w:ascii="Times New Roman" w:hAnsi="Times New Roman" w:cs="Times New Roman"/>
          <w:sz w:val="24"/>
          <w:szCs w:val="24"/>
        </w:rPr>
      </w:pPr>
    </w:p>
    <w:p w14:paraId="598D314F" w14:textId="038E10E3" w:rsidR="00E97F70" w:rsidRDefault="00A874A5" w:rsidP="00A87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E97F70" w:rsidRPr="00A874A5">
        <w:rPr>
          <w:rFonts w:ascii="Times New Roman" w:hAnsi="Times New Roman" w:cs="Times New Roman"/>
          <w:b/>
          <w:sz w:val="24"/>
          <w:szCs w:val="24"/>
        </w:rPr>
        <w:t>5. Explain the term retention. Discuss its importance.</w:t>
      </w:r>
      <w:r w:rsidR="00E97F70" w:rsidRPr="00A874A5">
        <w:rPr>
          <w:rFonts w:ascii="Times New Roman" w:hAnsi="Times New Roman" w:cs="Times New Roman"/>
          <w:b/>
          <w:sz w:val="24"/>
          <w:szCs w:val="24"/>
        </w:rPr>
        <w:tab/>
      </w:r>
    </w:p>
    <w:p w14:paraId="7C2A7967" w14:textId="40E980D1" w:rsidR="00A874A5" w:rsidRPr="00A874A5" w:rsidRDefault="00A874A5" w:rsidP="00A87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5FF8627D"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Understanding the Term Retention</w:t>
      </w:r>
    </w:p>
    <w:p w14:paraId="56E72F06"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Retention refers to the ability of an organization to retain its employees over time, particularly high-performing and skilled individuals. It is the process of ensuring that employees remain committed to the organization and do not leave voluntarily. Retention is closely linked with job satisfaction, employee engagement, organizational culture, career growth opportunities, and effective leadership. It is not just about keeping people in the company but about keeping the </w:t>
      </w:r>
      <w:r w:rsidRPr="00E97F70">
        <w:rPr>
          <w:rFonts w:ascii="Times New Roman" w:hAnsi="Times New Roman" w:cs="Times New Roman"/>
          <w:i/>
          <w:iCs/>
          <w:sz w:val="24"/>
          <w:szCs w:val="24"/>
        </w:rPr>
        <w:t>right</w:t>
      </w:r>
      <w:r w:rsidRPr="00E97F70">
        <w:rPr>
          <w:rFonts w:ascii="Times New Roman" w:hAnsi="Times New Roman" w:cs="Times New Roman"/>
          <w:sz w:val="24"/>
          <w:szCs w:val="24"/>
        </w:rPr>
        <w:t xml:space="preserve"> people through meaningful employment experiences.</w:t>
      </w:r>
    </w:p>
    <w:p w14:paraId="20E70756" w14:textId="7B5B46D9" w:rsidR="00E97F70" w:rsidRP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Retention strategies are designed to minimize voluntary turnover and promote a stable and </w:t>
      </w:r>
    </w:p>
    <w:p w14:paraId="5A112E9B" w14:textId="51041097" w:rsidR="00E97F70" w:rsidRDefault="00E97F70" w:rsidP="00A874A5">
      <w:pPr>
        <w:spacing w:line="360" w:lineRule="auto"/>
        <w:jc w:val="both"/>
        <w:rPr>
          <w:rFonts w:ascii="Times New Roman" w:hAnsi="Times New Roman" w:cs="Times New Roman"/>
          <w:sz w:val="24"/>
          <w:szCs w:val="24"/>
        </w:rPr>
      </w:pPr>
    </w:p>
    <w:p w14:paraId="23FD557C" w14:textId="724D5C7D" w:rsidR="00A874A5" w:rsidRDefault="00A874A5" w:rsidP="00A874A5">
      <w:pPr>
        <w:spacing w:line="360" w:lineRule="auto"/>
        <w:jc w:val="both"/>
        <w:rPr>
          <w:rFonts w:ascii="Times New Roman" w:hAnsi="Times New Roman" w:cs="Times New Roman"/>
          <w:sz w:val="24"/>
          <w:szCs w:val="24"/>
        </w:rPr>
      </w:pPr>
    </w:p>
    <w:p w14:paraId="1CE22CA3" w14:textId="77777777" w:rsidR="00A874A5" w:rsidRDefault="00A874A5" w:rsidP="00A874A5">
      <w:pPr>
        <w:spacing w:line="360" w:lineRule="auto"/>
        <w:jc w:val="both"/>
        <w:rPr>
          <w:rFonts w:ascii="Times New Roman" w:hAnsi="Times New Roman" w:cs="Times New Roman"/>
          <w:sz w:val="24"/>
          <w:szCs w:val="24"/>
        </w:rPr>
      </w:pPr>
    </w:p>
    <w:p w14:paraId="54432CE3" w14:textId="6FB7CF13" w:rsidR="00A874A5" w:rsidRPr="00A874A5" w:rsidRDefault="00A874A5" w:rsidP="00A874A5">
      <w:pPr>
        <w:spacing w:line="360" w:lineRule="auto"/>
        <w:jc w:val="both"/>
        <w:rPr>
          <w:rFonts w:ascii="Times New Roman" w:hAnsi="Times New Roman" w:cs="Times New Roman"/>
          <w:b/>
          <w:sz w:val="24"/>
          <w:szCs w:val="24"/>
        </w:rPr>
      </w:pPr>
      <w:r w:rsidRPr="00A874A5">
        <w:rPr>
          <w:rFonts w:ascii="Times New Roman" w:hAnsi="Times New Roman" w:cs="Times New Roman"/>
          <w:b/>
          <w:sz w:val="24"/>
          <w:szCs w:val="24"/>
        </w:rPr>
        <w:t>Q6. Discuss the challenges in talent management.</w:t>
      </w:r>
      <w:r w:rsidRPr="00A874A5">
        <w:rPr>
          <w:rFonts w:ascii="Times New Roman" w:hAnsi="Times New Roman" w:cs="Times New Roman"/>
          <w:b/>
          <w:sz w:val="24"/>
          <w:szCs w:val="24"/>
        </w:rPr>
        <w:tab/>
      </w:r>
    </w:p>
    <w:p w14:paraId="798FFEB0" w14:textId="59DFA29A" w:rsidR="00A874A5" w:rsidRPr="00A874A5" w:rsidRDefault="00A874A5" w:rsidP="00A874A5">
      <w:pPr>
        <w:spacing w:line="360" w:lineRule="auto"/>
        <w:jc w:val="both"/>
        <w:rPr>
          <w:rFonts w:ascii="Times New Roman" w:hAnsi="Times New Roman" w:cs="Times New Roman"/>
          <w:b/>
          <w:sz w:val="24"/>
          <w:szCs w:val="24"/>
        </w:rPr>
      </w:pPr>
      <w:r w:rsidRPr="00A874A5">
        <w:rPr>
          <w:rFonts w:ascii="Times New Roman" w:hAnsi="Times New Roman" w:cs="Times New Roman"/>
          <w:b/>
          <w:sz w:val="24"/>
          <w:szCs w:val="24"/>
        </w:rPr>
        <w:t>Ans 6.</w:t>
      </w:r>
    </w:p>
    <w:p w14:paraId="6035CB45" w14:textId="736DDA4A"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Challenges in Talent Management</w:t>
      </w:r>
    </w:p>
    <w:p w14:paraId="0AC4038A"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Dynamic Business Environment</w:t>
      </w:r>
    </w:p>
    <w:p w14:paraId="1CC88712" w14:textId="77777777" w:rsidR="00E97F70" w:rsidRPr="00E97F70" w:rsidRDefault="00E97F70" w:rsidP="00A874A5">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One of the major challenges in talent management is keeping up with the rapidly changing business landscape. As industries evolve due to technological advancements, market trends, and globalization, organizations must constantly update their talent strategies. The skills required today may not be relevant tomorrow, making it difficult to hire and retain future-ready talent.</w:t>
      </w:r>
    </w:p>
    <w:p w14:paraId="53F29162" w14:textId="77777777" w:rsidR="00E97F70" w:rsidRPr="00E97F70" w:rsidRDefault="00E97F70" w:rsidP="00A874A5">
      <w:pPr>
        <w:spacing w:line="360" w:lineRule="auto"/>
        <w:jc w:val="both"/>
        <w:rPr>
          <w:rFonts w:ascii="Times New Roman" w:hAnsi="Times New Roman" w:cs="Times New Roman"/>
          <w:b/>
          <w:bCs/>
          <w:sz w:val="24"/>
          <w:szCs w:val="24"/>
        </w:rPr>
      </w:pPr>
      <w:r w:rsidRPr="00E97F70">
        <w:rPr>
          <w:rFonts w:ascii="Times New Roman" w:hAnsi="Times New Roman" w:cs="Times New Roman"/>
          <w:b/>
          <w:bCs/>
          <w:sz w:val="24"/>
          <w:szCs w:val="24"/>
        </w:rPr>
        <w:t>Attracting the Right Talent</w:t>
      </w:r>
    </w:p>
    <w:p w14:paraId="56B2FF94" w14:textId="77B9F8CD" w:rsidR="0060010A" w:rsidRPr="00E97F70" w:rsidRDefault="00E97F70" w:rsidP="00A03B80">
      <w:pPr>
        <w:spacing w:line="360" w:lineRule="auto"/>
        <w:jc w:val="both"/>
        <w:rPr>
          <w:rFonts w:ascii="Times New Roman" w:hAnsi="Times New Roman" w:cs="Times New Roman"/>
          <w:sz w:val="24"/>
          <w:szCs w:val="24"/>
        </w:rPr>
      </w:pPr>
      <w:r w:rsidRPr="00E97F70">
        <w:rPr>
          <w:rFonts w:ascii="Times New Roman" w:hAnsi="Times New Roman" w:cs="Times New Roman"/>
          <w:sz w:val="24"/>
          <w:szCs w:val="24"/>
        </w:rPr>
        <w:t xml:space="preserve">In a competitive job market, attracting skilled and culturally aligned candidates has become </w:t>
      </w:r>
      <w:bookmarkStart w:id="0" w:name="_GoBack"/>
      <w:bookmarkEnd w:id="0"/>
    </w:p>
    <w:sectPr w:rsidR="0060010A" w:rsidRPr="00E97F70" w:rsidSect="00E97F7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47F8" w14:textId="77777777" w:rsidR="00286DFD" w:rsidRDefault="00286DFD">
      <w:pPr>
        <w:spacing w:after="0" w:line="240" w:lineRule="auto"/>
      </w:pPr>
      <w:r>
        <w:separator/>
      </w:r>
    </w:p>
  </w:endnote>
  <w:endnote w:type="continuationSeparator" w:id="0">
    <w:p w14:paraId="6A483716" w14:textId="77777777" w:rsidR="00286DFD" w:rsidRDefault="0028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6C93" w14:textId="5C78A442" w:rsidR="003C7D8A" w:rsidRPr="00E97F70" w:rsidRDefault="003C7D8A" w:rsidP="00E97F70">
    <w:pPr>
      <w:pStyle w:val="Footer"/>
      <w:jc w:val="right"/>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E2A21" w14:textId="77777777" w:rsidR="00286DFD" w:rsidRDefault="00286DFD">
      <w:pPr>
        <w:spacing w:after="0" w:line="240" w:lineRule="auto"/>
      </w:pPr>
      <w:r>
        <w:separator/>
      </w:r>
    </w:p>
  </w:footnote>
  <w:footnote w:type="continuationSeparator" w:id="0">
    <w:p w14:paraId="598C4557" w14:textId="77777777" w:rsidR="00286DFD" w:rsidRDefault="0028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7EA9"/>
    <w:multiLevelType w:val="hybridMultilevel"/>
    <w:tmpl w:val="C2BC3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644A3"/>
    <w:rsid w:val="00087311"/>
    <w:rsid w:val="000B467B"/>
    <w:rsid w:val="000F02C4"/>
    <w:rsid w:val="0011582B"/>
    <w:rsid w:val="00131642"/>
    <w:rsid w:val="00160DBF"/>
    <w:rsid w:val="00185942"/>
    <w:rsid w:val="001A6BC6"/>
    <w:rsid w:val="001C514A"/>
    <w:rsid w:val="001C5293"/>
    <w:rsid w:val="001E494A"/>
    <w:rsid w:val="001E4CD4"/>
    <w:rsid w:val="001E6A9F"/>
    <w:rsid w:val="001F4636"/>
    <w:rsid w:val="00212FCF"/>
    <w:rsid w:val="0027106F"/>
    <w:rsid w:val="00274A2A"/>
    <w:rsid w:val="002806C6"/>
    <w:rsid w:val="0028646A"/>
    <w:rsid w:val="00286DFD"/>
    <w:rsid w:val="002D75E6"/>
    <w:rsid w:val="002F412A"/>
    <w:rsid w:val="00330AF0"/>
    <w:rsid w:val="00341257"/>
    <w:rsid w:val="003457FD"/>
    <w:rsid w:val="003C7D8A"/>
    <w:rsid w:val="003F6C83"/>
    <w:rsid w:val="00427D2B"/>
    <w:rsid w:val="004311D4"/>
    <w:rsid w:val="00490A6F"/>
    <w:rsid w:val="004C1A52"/>
    <w:rsid w:val="004C2D2B"/>
    <w:rsid w:val="004C6CC0"/>
    <w:rsid w:val="00547DCC"/>
    <w:rsid w:val="00552DA4"/>
    <w:rsid w:val="00554803"/>
    <w:rsid w:val="00570F24"/>
    <w:rsid w:val="00593616"/>
    <w:rsid w:val="00595428"/>
    <w:rsid w:val="005A4423"/>
    <w:rsid w:val="005B0A83"/>
    <w:rsid w:val="005E75AE"/>
    <w:rsid w:val="0060010A"/>
    <w:rsid w:val="00610449"/>
    <w:rsid w:val="006119E4"/>
    <w:rsid w:val="00622BCA"/>
    <w:rsid w:val="00650150"/>
    <w:rsid w:val="006507CB"/>
    <w:rsid w:val="006632FB"/>
    <w:rsid w:val="00684412"/>
    <w:rsid w:val="006B4DD6"/>
    <w:rsid w:val="006B7E40"/>
    <w:rsid w:val="006C35BE"/>
    <w:rsid w:val="006C498D"/>
    <w:rsid w:val="006D304D"/>
    <w:rsid w:val="006D3D9A"/>
    <w:rsid w:val="006E7B3B"/>
    <w:rsid w:val="00765818"/>
    <w:rsid w:val="00777A3F"/>
    <w:rsid w:val="00794977"/>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03B80"/>
    <w:rsid w:val="00A04FCE"/>
    <w:rsid w:val="00A874A5"/>
    <w:rsid w:val="00AB1DDE"/>
    <w:rsid w:val="00AB1FDB"/>
    <w:rsid w:val="00AB5BB3"/>
    <w:rsid w:val="00AD782B"/>
    <w:rsid w:val="00AE1ECE"/>
    <w:rsid w:val="00AF0A3D"/>
    <w:rsid w:val="00AF500F"/>
    <w:rsid w:val="00AF5C1C"/>
    <w:rsid w:val="00B14DF1"/>
    <w:rsid w:val="00B34D23"/>
    <w:rsid w:val="00BA39EE"/>
    <w:rsid w:val="00BC682B"/>
    <w:rsid w:val="00BE6CDF"/>
    <w:rsid w:val="00BF36BE"/>
    <w:rsid w:val="00BF3C69"/>
    <w:rsid w:val="00C12E81"/>
    <w:rsid w:val="00C47218"/>
    <w:rsid w:val="00CC230F"/>
    <w:rsid w:val="00D05DA8"/>
    <w:rsid w:val="00D10F17"/>
    <w:rsid w:val="00D20D8F"/>
    <w:rsid w:val="00D87445"/>
    <w:rsid w:val="00DA57DB"/>
    <w:rsid w:val="00DB7E03"/>
    <w:rsid w:val="00DE5F07"/>
    <w:rsid w:val="00E01D6B"/>
    <w:rsid w:val="00E02C12"/>
    <w:rsid w:val="00E05980"/>
    <w:rsid w:val="00E311FE"/>
    <w:rsid w:val="00E81F4A"/>
    <w:rsid w:val="00E97F70"/>
    <w:rsid w:val="00EA5448"/>
    <w:rsid w:val="00EB4ACD"/>
    <w:rsid w:val="00EF7585"/>
    <w:rsid w:val="00F46D65"/>
    <w:rsid w:val="00F56982"/>
    <w:rsid w:val="00F71174"/>
    <w:rsid w:val="00F758B8"/>
    <w:rsid w:val="00F80453"/>
    <w:rsid w:val="00FA1868"/>
    <w:rsid w:val="00FC4051"/>
    <w:rsid w:val="00FC464C"/>
    <w:rsid w:val="00FE68A2"/>
    <w:rsid w:val="01E4548D"/>
    <w:rsid w:val="1818AB50"/>
    <w:rsid w:val="25A8FEAB"/>
    <w:rsid w:val="64D944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ubtleEmphasis">
    <w:name w:val="Subtle Emphasis"/>
    <w:basedOn w:val="DefaultParagraphFont"/>
    <w:uiPriority w:val="19"/>
    <w:qFormat/>
    <w:rsid w:val="00E97F70"/>
    <w:rPr>
      <w:i/>
      <w:iCs/>
      <w:color w:val="404040" w:themeColor="text1" w:themeTint="BF"/>
    </w:rPr>
  </w:style>
  <w:style w:type="character" w:styleId="Hyperlink">
    <w:name w:val="Hyperlink"/>
    <w:basedOn w:val="DefaultParagraphFont"/>
    <w:uiPriority w:val="99"/>
    <w:unhideWhenUsed/>
    <w:rsid w:val="00A03B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9451">
      <w:bodyDiv w:val="1"/>
      <w:marLeft w:val="0"/>
      <w:marRight w:val="0"/>
      <w:marTop w:val="0"/>
      <w:marBottom w:val="0"/>
      <w:divBdr>
        <w:top w:val="none" w:sz="0" w:space="0" w:color="auto"/>
        <w:left w:val="none" w:sz="0" w:space="0" w:color="auto"/>
        <w:bottom w:val="none" w:sz="0" w:space="0" w:color="auto"/>
        <w:right w:val="none" w:sz="0" w:space="0" w:color="auto"/>
      </w:divBdr>
    </w:div>
    <w:div w:id="773015230">
      <w:bodyDiv w:val="1"/>
      <w:marLeft w:val="0"/>
      <w:marRight w:val="0"/>
      <w:marTop w:val="0"/>
      <w:marBottom w:val="0"/>
      <w:divBdr>
        <w:top w:val="none" w:sz="0" w:space="0" w:color="auto"/>
        <w:left w:val="none" w:sz="0" w:space="0" w:color="auto"/>
        <w:bottom w:val="none" w:sz="0" w:space="0" w:color="auto"/>
        <w:right w:val="none" w:sz="0" w:space="0" w:color="auto"/>
      </w:divBdr>
    </w:div>
    <w:div w:id="1252277781">
      <w:bodyDiv w:val="1"/>
      <w:marLeft w:val="0"/>
      <w:marRight w:val="0"/>
      <w:marTop w:val="0"/>
      <w:marBottom w:val="0"/>
      <w:divBdr>
        <w:top w:val="none" w:sz="0" w:space="0" w:color="auto"/>
        <w:left w:val="none" w:sz="0" w:space="0" w:color="auto"/>
        <w:bottom w:val="none" w:sz="0" w:space="0" w:color="auto"/>
        <w:right w:val="none" w:sz="0" w:space="0" w:color="auto"/>
      </w:divBdr>
    </w:div>
    <w:div w:id="1382510189">
      <w:bodyDiv w:val="1"/>
      <w:marLeft w:val="0"/>
      <w:marRight w:val="0"/>
      <w:marTop w:val="0"/>
      <w:marBottom w:val="0"/>
      <w:divBdr>
        <w:top w:val="none" w:sz="0" w:space="0" w:color="auto"/>
        <w:left w:val="none" w:sz="0" w:space="0" w:color="auto"/>
        <w:bottom w:val="none" w:sz="0" w:space="0" w:color="auto"/>
        <w:right w:val="none" w:sz="0" w:space="0" w:color="auto"/>
      </w:divBdr>
    </w:div>
    <w:div w:id="1690402569">
      <w:bodyDiv w:val="1"/>
      <w:marLeft w:val="0"/>
      <w:marRight w:val="0"/>
      <w:marTop w:val="0"/>
      <w:marBottom w:val="0"/>
      <w:divBdr>
        <w:top w:val="none" w:sz="0" w:space="0" w:color="auto"/>
        <w:left w:val="none" w:sz="0" w:space="0" w:color="auto"/>
        <w:bottom w:val="none" w:sz="0" w:space="0" w:color="auto"/>
        <w:right w:val="none" w:sz="0" w:space="0" w:color="auto"/>
      </w:divBdr>
    </w:div>
    <w:div w:id="189388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17</cp:revision>
  <dcterms:created xsi:type="dcterms:W3CDTF">2025-04-19T04:27:00Z</dcterms:created>
  <dcterms:modified xsi:type="dcterms:W3CDTF">2025-05-18T10:19:00Z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